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B3743D" w14:textId="77777777" w:rsidR="00116135" w:rsidRDefault="00116135"/>
    <w:p w14:paraId="627F27D8" w14:textId="77777777" w:rsidR="00116135" w:rsidRDefault="00116135"/>
    <w:p w14:paraId="43286196" w14:textId="77777777" w:rsidR="00116135" w:rsidRDefault="0011613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Mod. A2 PGZ</w:t>
      </w:r>
    </w:p>
    <w:p w14:paraId="7F348258" w14:textId="77777777" w:rsidR="00116135" w:rsidRDefault="00116135">
      <w:pPr>
        <w:rPr>
          <w:rFonts w:ascii="Verdana" w:hAnsi="Verdana"/>
          <w:b/>
        </w:rPr>
      </w:pPr>
    </w:p>
    <w:p w14:paraId="1C79556B" w14:textId="77777777" w:rsidR="00116135" w:rsidRDefault="00116135">
      <w:pPr>
        <w:rPr>
          <w:rFonts w:ascii="Verdana" w:hAnsi="Verdana"/>
          <w:b/>
        </w:rPr>
      </w:pPr>
    </w:p>
    <w:p w14:paraId="75CEAFA0" w14:textId="77777777" w:rsidR="00116135" w:rsidRDefault="00116135">
      <w:pPr>
        <w:shd w:val="clear" w:color="auto" w:fill="FF9900"/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SCHED</w:t>
      </w:r>
      <w:r w:rsidR="000542A0">
        <w:rPr>
          <w:rFonts w:ascii="Verdana" w:hAnsi="Verdana"/>
          <w:b/>
          <w:i/>
          <w:sz w:val="24"/>
          <w:szCs w:val="24"/>
        </w:rPr>
        <w:t xml:space="preserve">A di presentazione progetto </w:t>
      </w:r>
      <w:bookmarkStart w:id="0" w:name="_GoBack"/>
      <w:bookmarkEnd w:id="0"/>
    </w:p>
    <w:p w14:paraId="15349174" w14:textId="77777777" w:rsidR="00116135" w:rsidRDefault="00116135">
      <w:pPr>
        <w:rPr>
          <w:rFonts w:ascii="Verdana" w:hAnsi="Verdana"/>
          <w:b/>
        </w:rPr>
      </w:pPr>
    </w:p>
    <w:p w14:paraId="1CBCBA3A" w14:textId="77777777" w:rsidR="00116135" w:rsidRDefault="00116135">
      <w:pPr>
        <w:rPr>
          <w:rFonts w:ascii="Verdana" w:hAnsi="Verdana"/>
          <w:b/>
        </w:rPr>
      </w:pPr>
    </w:p>
    <w:p w14:paraId="0F41078F" w14:textId="77777777" w:rsidR="00116135" w:rsidRDefault="00116135">
      <w:pPr>
        <w:rPr>
          <w:rFonts w:ascii="Verdana" w:hAnsi="Verdana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"/>
        <w:gridCol w:w="9301"/>
      </w:tblGrid>
      <w:tr w:rsidR="00116135" w14:paraId="151E8A5E" w14:textId="77777777">
        <w:trPr>
          <w:trHeight w:val="6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AD2C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61FA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Titolo del Progetto</w:t>
            </w:r>
          </w:p>
        </w:tc>
      </w:tr>
      <w:tr w:rsidR="00116135" w14:paraId="03645861" w14:textId="77777777">
        <w:trPr>
          <w:trHeight w:val="390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E3C2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9F3EFB" w14:textId="77777777" w:rsidR="00116135" w:rsidRDefault="00116135">
      <w:pPr>
        <w:rPr>
          <w:rFonts w:ascii="Verdana" w:hAnsi="Verdana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"/>
        <w:gridCol w:w="2629"/>
        <w:gridCol w:w="6672"/>
      </w:tblGrid>
      <w:tr w:rsidR="00116135" w14:paraId="2C2426F4" w14:textId="77777777">
        <w:trPr>
          <w:trHeight w:val="62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FF06F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B695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Riferimenti del compilatore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116135" w14:paraId="6E61B347" w14:textId="77777777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3AA8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F49C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135" w14:paraId="3F920226" w14:textId="77777777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79AE1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6A40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135" w14:paraId="20D0EBCF" w14:textId="77777777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95108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Recapito telefonico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88F4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135" w14:paraId="38D4548A" w14:textId="77777777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31EA6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Recapito e-mail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6D7E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135" w14:paraId="6A883A76" w14:textId="77777777">
        <w:trPr>
          <w:trHeight w:val="3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BFCD6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Funzione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7B40" w14:textId="77777777" w:rsidR="00B92215" w:rsidRDefault="00B922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37B695" w14:textId="77777777" w:rsidR="00116135" w:rsidRDefault="00116135">
      <w:pPr>
        <w:rPr>
          <w:rFonts w:ascii="Verdana" w:hAnsi="Verdana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353434A4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3350" w14:textId="77777777" w:rsidR="00116135" w:rsidRPr="00BC2DA3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DA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550" w14:textId="77777777" w:rsidR="00116135" w:rsidRPr="00BC2DA3" w:rsidRDefault="0011613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C2DA3"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Soggetto proponente</w:t>
            </w:r>
            <w:r w:rsidRPr="00BC2DA3"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116135" w14:paraId="0770BD9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4449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BDA9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 quale tipologia di ente appartiene il soggetto proponente il progetto?</w:t>
            </w:r>
          </w:p>
        </w:tc>
      </w:tr>
      <w:tr w:rsidR="00116135" w14:paraId="49213810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5D80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F7F4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</w:t>
            </w:r>
          </w:p>
        </w:tc>
      </w:tr>
      <w:tr w:rsidR="00116135" w14:paraId="0369C14B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09149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5E55" w14:textId="77777777" w:rsidR="00116135" w:rsidRDefault="00116135" w:rsidP="007E76B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Associazione (specificare tipologia</w:t>
            </w:r>
            <w:r w:rsidR="00B20AC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116135" w14:paraId="7784C78F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08A1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CCAC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Comitato/gruppo organizzato locale</w:t>
            </w:r>
          </w:p>
        </w:tc>
      </w:tr>
      <w:tr w:rsidR="00116135" w14:paraId="6A05BFA2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8BA6D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BCA4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Gruppo informale</w:t>
            </w:r>
          </w:p>
        </w:tc>
      </w:tr>
      <w:tr w:rsidR="00116135" w14:paraId="4A147385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5A4CE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75CF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Cooperativa</w:t>
            </w:r>
          </w:p>
        </w:tc>
      </w:tr>
      <w:tr w:rsidR="00116135" w14:paraId="1BA0CA68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08FC2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C22B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Oratorio/Parrocchia</w:t>
            </w:r>
          </w:p>
        </w:tc>
      </w:tr>
      <w:tr w:rsidR="00116135" w14:paraId="1C83F44B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1C902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014E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Comunità di Valle / Consorzio di Comuni</w:t>
            </w:r>
          </w:p>
        </w:tc>
      </w:tr>
      <w:tr w:rsidR="00116135" w14:paraId="170EB766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9B6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235E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Istituto scolastico</w:t>
            </w:r>
          </w:p>
        </w:tc>
      </w:tr>
      <w:tr w:rsidR="00116135" w14:paraId="0CBBC2F3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E8D4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893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Loco</w:t>
            </w:r>
          </w:p>
        </w:tc>
      </w:tr>
      <w:tr w:rsidR="00116135" w14:paraId="7C2048C6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2AC1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95BD" w14:textId="77777777" w:rsidR="00116135" w:rsidRDefault="00116135" w:rsidP="00BC2DA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Altro (specificare _______________________</w:t>
            </w:r>
            <w:r w:rsidR="00BC2D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D94E151" w14:textId="77777777" w:rsidR="00116135" w:rsidRDefault="00B5709F">
      <w:r>
        <w:rPr>
          <w:highlight w:val="yellow"/>
        </w:rPr>
        <w:t xml:space="preserve">Punto </w:t>
      </w:r>
      <w:r w:rsidRPr="00B5709F">
        <w:rPr>
          <w:highlight w:val="yellow"/>
        </w:rPr>
        <w:t xml:space="preserve">4 in poi </w:t>
      </w:r>
      <w:r w:rsidRPr="00B5709F">
        <w:rPr>
          <w:highlight w:val="yellow"/>
        </w:rPr>
        <w:sym w:font="Wingdings" w:char="F0E0"/>
      </w:r>
      <w:r w:rsidRPr="00B5709F">
        <w:rPr>
          <w:highlight w:val="yellow"/>
        </w:rPr>
        <w:t xml:space="preserve"> evidenzia di giallo il numeretto che corrisponde alla risposta che vuoi dare.</w:t>
      </w:r>
    </w:p>
    <w:p w14:paraId="5394D756" w14:textId="77777777" w:rsidR="00116135" w:rsidRDefault="00116135">
      <w:pPr>
        <w:pageBreakBefore/>
      </w:pPr>
    </w:p>
    <w:p w14:paraId="1015E246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0D447797" w14:textId="77777777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65DB7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F77E" w14:textId="77777777" w:rsidR="00116135" w:rsidRDefault="0011613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Soggetto responsabile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116135" w14:paraId="5F75474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C9507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F7B8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 quale tipologia di ente appartiene il soggetto responsabile del progetto?</w:t>
            </w:r>
          </w:p>
        </w:tc>
      </w:tr>
      <w:tr w:rsidR="00116135" w14:paraId="01C7597B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D3FBF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5602" w14:textId="77777777" w:rsidR="00116135" w:rsidRDefault="00BC2DA3" w:rsidP="00BC2DA3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 (di ___________________________________________)</w:t>
            </w:r>
          </w:p>
        </w:tc>
      </w:tr>
      <w:tr w:rsidR="00116135" w14:paraId="6D08336C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0737D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57E9" w14:textId="77777777" w:rsidR="00116135" w:rsidRDefault="00116135" w:rsidP="00A9515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Associazione (specificare tipologia</w:t>
            </w:r>
            <w:r w:rsidR="00B20AC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116135" w14:paraId="71E1819C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9B5C3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D9AB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Comitato/gruppo organizzato locale</w:t>
            </w:r>
          </w:p>
        </w:tc>
      </w:tr>
      <w:tr w:rsidR="00116135" w14:paraId="55D3094F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62DB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A80F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Cooperativa</w:t>
            </w:r>
          </w:p>
        </w:tc>
      </w:tr>
      <w:tr w:rsidR="00116135" w14:paraId="3FA03D60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90EF1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006E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Oratorio/Parrocchia</w:t>
            </w:r>
          </w:p>
        </w:tc>
      </w:tr>
      <w:tr w:rsidR="00116135" w14:paraId="781FEE80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F554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6B7A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Comunità di Valle / Consorzio di Comuni</w:t>
            </w:r>
          </w:p>
        </w:tc>
      </w:tr>
      <w:tr w:rsidR="00116135" w14:paraId="43615000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D9F3B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88A8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Istituto scolastico</w:t>
            </w:r>
          </w:p>
        </w:tc>
      </w:tr>
      <w:tr w:rsidR="00116135" w14:paraId="4CAE8A6A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6E7F8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D203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Loco</w:t>
            </w:r>
          </w:p>
        </w:tc>
      </w:tr>
      <w:tr w:rsidR="00116135" w14:paraId="22E1CC64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0EFBB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B000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Altro (specificare) ________________________________________________</w:t>
            </w:r>
          </w:p>
        </w:tc>
      </w:tr>
      <w:tr w:rsidR="00116135" w14:paraId="4A9DCBB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ACA61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D1F7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Specificare la denominazione o la ragione sociale del soggetto responsabile:</w:t>
            </w:r>
          </w:p>
        </w:tc>
      </w:tr>
      <w:tr w:rsidR="00116135" w14:paraId="5D5497DD" w14:textId="77777777">
        <w:trPr>
          <w:trHeight w:val="390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32C6" w14:textId="77777777" w:rsidR="00116135" w:rsidRDefault="00116135" w:rsidP="00BC2DA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516DA1C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2F37F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0C6E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Specificare in quale Comune ha sede il soggetto responsabile:</w:t>
            </w:r>
          </w:p>
        </w:tc>
      </w:tr>
      <w:tr w:rsidR="00116135" w14:paraId="3B4FFB3B" w14:textId="77777777">
        <w:trPr>
          <w:trHeight w:val="390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B2D1" w14:textId="77777777" w:rsidR="00116135" w:rsidRDefault="00116135" w:rsidP="00BC2DA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5D14A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1B74A46B" w14:textId="77777777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AC8F8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97B4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Collaborazioni</w:t>
            </w:r>
          </w:p>
        </w:tc>
      </w:tr>
      <w:tr w:rsidR="00116135" w14:paraId="3626B03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4500C" w14:textId="77777777" w:rsidR="00116135" w:rsidRPr="007E76B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6B5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B886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Il soggetto responsabile prevede di collaborare attivamente con altri enti per questo progetto, anche in modo informale?</w:t>
            </w:r>
          </w:p>
        </w:tc>
      </w:tr>
      <w:tr w:rsidR="00116135" w14:paraId="34D0A7C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21488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58E2" w14:textId="77777777" w:rsidR="00116135" w:rsidRPr="00A95151" w:rsidRDefault="00116135" w:rsidP="00BC2DA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95151">
              <w:rPr>
                <w:rFonts w:ascii="Arial" w:hAnsi="Arial" w:cs="Arial"/>
                <w:sz w:val="22"/>
                <w:szCs w:val="22"/>
              </w:rPr>
              <w:t>Sì</w:t>
            </w:r>
          </w:p>
        </w:tc>
      </w:tr>
      <w:tr w:rsidR="00116135" w14:paraId="4FD9CD3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13052" w14:textId="77777777" w:rsidR="00116135" w:rsidRPr="007E76B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8803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16135" w14:paraId="6F87360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2363A" w14:textId="77777777" w:rsidR="00116135" w:rsidRPr="007E76B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6B5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5650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Se Sì, con quale tipologia di soggetti?</w:t>
            </w:r>
            <w:r>
              <w:rPr>
                <w:rStyle w:val="Caratteredellanota"/>
                <w:rFonts w:ascii="Arial" w:hAnsi="Arial" w:cs="Arial"/>
                <w:b/>
                <w:i/>
                <w:sz w:val="22"/>
                <w:szCs w:val="22"/>
              </w:rPr>
              <w:footnoteReference w:id="4"/>
            </w:r>
          </w:p>
        </w:tc>
      </w:tr>
      <w:tr w:rsidR="00116135" w14:paraId="3A95DF7F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3A81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34DE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</w:t>
            </w:r>
          </w:p>
        </w:tc>
      </w:tr>
      <w:tr w:rsidR="00116135" w14:paraId="11DDA15A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BE37B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9F14" w14:textId="77777777" w:rsidR="00116135" w:rsidRDefault="00116135" w:rsidP="007E76B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</w:t>
            </w:r>
            <w:r w:rsidR="00BC2DA3">
              <w:rPr>
                <w:rFonts w:ascii="Arial" w:hAnsi="Arial" w:cs="Arial"/>
                <w:color w:val="000000"/>
                <w:sz w:val="22"/>
                <w:szCs w:val="22"/>
              </w:rPr>
              <w:t>iazione (specificare tipologia</w:t>
            </w:r>
            <w:r w:rsidR="00B20AC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116135" w14:paraId="26954E66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3C06D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016C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Comitato/gruppo organizzato locale</w:t>
            </w:r>
          </w:p>
        </w:tc>
      </w:tr>
      <w:tr w:rsidR="00116135" w14:paraId="424D11E6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6171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0357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Gruppo informale</w:t>
            </w:r>
          </w:p>
        </w:tc>
      </w:tr>
      <w:tr w:rsidR="00116135" w14:paraId="119B3F4C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4709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D229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Cooperativa</w:t>
            </w:r>
          </w:p>
        </w:tc>
      </w:tr>
      <w:tr w:rsidR="00116135" w14:paraId="226D0DBA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F644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5642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Oratorio/Parrocchia</w:t>
            </w:r>
          </w:p>
        </w:tc>
      </w:tr>
      <w:tr w:rsidR="00116135" w14:paraId="711822EC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453D7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2C95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Comunità di Valle / Consorzio di Comuni</w:t>
            </w:r>
          </w:p>
        </w:tc>
      </w:tr>
      <w:tr w:rsidR="00116135" w14:paraId="6DD25A62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ACE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B6DF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Istituto scolastico</w:t>
            </w:r>
          </w:p>
        </w:tc>
      </w:tr>
      <w:tr w:rsidR="00116135" w14:paraId="1584F2D2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457B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5E78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 Loco</w:t>
            </w:r>
          </w:p>
        </w:tc>
      </w:tr>
      <w:tr w:rsidR="00116135" w14:paraId="1B69D574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11D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589A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Altro (specificare) ________________________________________________</w:t>
            </w:r>
          </w:p>
        </w:tc>
      </w:tr>
    </w:tbl>
    <w:p w14:paraId="462E7DE2" w14:textId="77777777" w:rsidR="00116135" w:rsidRDefault="00116135"/>
    <w:p w14:paraId="00A03088" w14:textId="77777777" w:rsidR="00116135" w:rsidRDefault="00116135">
      <w:pPr>
        <w:pageBreakBefore/>
      </w:pPr>
    </w:p>
    <w:p w14:paraId="1C727453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5"/>
        <w:gridCol w:w="2205"/>
        <w:gridCol w:w="2054"/>
      </w:tblGrid>
      <w:tr w:rsidR="00116135" w14:paraId="2358636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5605A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5DFD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Durata del progetto</w:t>
            </w:r>
          </w:p>
        </w:tc>
      </w:tr>
      <w:tr w:rsidR="00116135" w14:paraId="1A910B6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9BAD0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7BFA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Qual è la durata del progetto?</w:t>
            </w:r>
          </w:p>
        </w:tc>
      </w:tr>
      <w:tr w:rsidR="00116135" w14:paraId="4CD671BC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013C3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FE66" w14:textId="77777777" w:rsidR="00116135" w:rsidRDefault="00BC2DA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Annuale  </w:t>
            </w:r>
          </w:p>
        </w:tc>
      </w:tr>
      <w:tr w:rsidR="00116135" w14:paraId="7C8291E3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61BAD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A8A6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Pluriennale</w:t>
            </w:r>
          </w:p>
        </w:tc>
      </w:tr>
      <w:tr w:rsidR="001A3FF4" w14:paraId="6240BC0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3AA66" w14:textId="77777777" w:rsidR="001A3FF4" w:rsidRPr="00A95151" w:rsidRDefault="001A3FF4" w:rsidP="001A3FF4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FF4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EB7D" w14:textId="77777777" w:rsidR="001A3FF4" w:rsidRPr="001A3FF4" w:rsidRDefault="001A3FF4" w:rsidP="001A3FF4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A3FF4">
              <w:rPr>
                <w:rFonts w:ascii="Arial" w:hAnsi="Arial" w:cs="Arial"/>
                <w:b/>
                <w:i/>
                <w:sz w:val="22"/>
                <w:szCs w:val="22"/>
              </w:rPr>
              <w:t>Quanto tempo è stato richiesto per la progettazione e quanto si prevede sarà necessario per attuare le fasi successive? Riportate di seguito:</w:t>
            </w:r>
          </w:p>
          <w:p w14:paraId="60F2EB7B" w14:textId="77777777" w:rsidR="001A3FF4" w:rsidRPr="00FB5124" w:rsidRDefault="001A3FF4" w:rsidP="001A3FF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B5124">
              <w:rPr>
                <w:rFonts w:ascii="Arial" w:hAnsi="Arial" w:cs="Arial"/>
                <w:i/>
                <w:sz w:val="22"/>
                <w:szCs w:val="22"/>
              </w:rPr>
              <w:t>(indicare i tempi arrotondando o in mesi, o in settimane o in giorni)</w:t>
            </w:r>
          </w:p>
        </w:tc>
      </w:tr>
      <w:tr w:rsidR="00FB5124" w14:paraId="2EC5106D" w14:textId="77777777" w:rsidTr="00FB512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B2DEA" w14:textId="77777777" w:rsidR="00FB5124" w:rsidRPr="00A95151" w:rsidRDefault="00FB5124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D5920" w14:textId="77777777" w:rsidR="00FB5124" w:rsidRDefault="00FB512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108C7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di inizio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A8034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di fine</w:t>
            </w:r>
          </w:p>
        </w:tc>
      </w:tr>
      <w:tr w:rsidR="00FB5124" w14:paraId="3EB4565A" w14:textId="77777777" w:rsidTr="00FB512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3EEA7" w14:textId="77777777" w:rsidR="00FB5124" w:rsidRPr="00A95151" w:rsidRDefault="00FB5124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75A53" w14:textId="77777777" w:rsidR="00FB5124" w:rsidRDefault="00FB5124" w:rsidP="00FB512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Progettazione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1244D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A8B72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B5124" w14:paraId="251E6407" w14:textId="77777777" w:rsidTr="00FB512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18E8B" w14:textId="77777777" w:rsidR="00FB5124" w:rsidRPr="00A95151" w:rsidRDefault="00FB5124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627C9" w14:textId="77777777" w:rsidR="00FB5124" w:rsidRDefault="00FB512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Organizzazione delle attività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3A30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21A0E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B5124" w14:paraId="6DE84D9C" w14:textId="77777777" w:rsidTr="00FB512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02B53" w14:textId="77777777" w:rsidR="00FB5124" w:rsidRPr="00A95151" w:rsidRDefault="00FB5124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ACD45" w14:textId="77777777" w:rsidR="00FB5124" w:rsidRDefault="00FB512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Realizzazione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199CB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55F6C3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FB5124" w14:paraId="40365E48" w14:textId="77777777" w:rsidTr="00FB5124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65169" w14:textId="77777777" w:rsidR="00FB5124" w:rsidRPr="00A95151" w:rsidRDefault="00FB5124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DE6D0" w14:textId="77777777" w:rsidR="00FB5124" w:rsidRDefault="00FB512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Valutazione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C7FD9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169D8" w14:textId="77777777" w:rsidR="00FB5124" w:rsidRDefault="00FB5124" w:rsidP="00FB512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</w:tbl>
    <w:p w14:paraId="00CBCFB2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7BCC407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B837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D8C7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Luogo di svolgimento</w:t>
            </w:r>
          </w:p>
        </w:tc>
      </w:tr>
      <w:tr w:rsidR="00116135" w14:paraId="06A19FD0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2FD09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2566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Dove si svolge il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rFonts w:ascii="Arial" w:hAnsi="Arial" w:cs="Arial"/>
                <w:b/>
                <w:i/>
                <w:sz w:val="22"/>
                <w:szCs w:val="22"/>
              </w:rPr>
              <w:footnoteReference w:id="5"/>
            </w:r>
          </w:p>
        </w:tc>
      </w:tr>
      <w:tr w:rsidR="00116135" w14:paraId="2378814B" w14:textId="77777777">
        <w:trPr>
          <w:trHeight w:val="390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954E" w14:textId="77777777" w:rsidR="00116135" w:rsidRDefault="00116135" w:rsidP="00BC2DA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4D750" w14:textId="77777777" w:rsidR="00116135" w:rsidRDefault="00116135"/>
    <w:p w14:paraId="11C4FED4" w14:textId="77777777" w:rsidR="00116135" w:rsidRDefault="00116135">
      <w:pPr>
        <w:pageBreakBefore/>
      </w:pPr>
    </w:p>
    <w:p w14:paraId="4D70D63E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6D8CB47C" w14:textId="7777777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7F072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4326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Ambiti di attività</w:t>
            </w:r>
          </w:p>
        </w:tc>
      </w:tr>
      <w:tr w:rsidR="00116135" w14:paraId="28D1EC17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4F548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9BDA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 quale dei seguenti ambiti di attività ricade il progetto?</w:t>
            </w:r>
            <w:r>
              <w:rPr>
                <w:rFonts w:ascii="Arial" w:hAnsi="Arial" w:cs="Arial"/>
                <w:b/>
                <w:sz w:val="22"/>
                <w:vertAlign w:val="superscript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b/>
                <w:i/>
                <w:sz w:val="22"/>
                <w:szCs w:val="22"/>
              </w:rPr>
              <w:footnoteReference w:id="6"/>
            </w:r>
          </w:p>
        </w:tc>
      </w:tr>
      <w:tr w:rsidR="00116135" w14:paraId="6208F8DD" w14:textId="77777777">
        <w:trPr>
          <w:trHeight w:val="10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AE56E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73D7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la formazione e la sensibilizzazione verso amministratori, genitori, animatori di realtà che interessano il mondo giovanile, operatori economici ed altri, al fine di accrescere i livelli di responsabilizzazione delle categorie di cui sopra verso i giovani cittadini, in qualità di figli ed utenti di servizi culturali, ricreativi o di altre attività</w:t>
            </w:r>
          </w:p>
        </w:tc>
      </w:tr>
      <w:tr w:rsidR="00116135" w14:paraId="3C906899" w14:textId="77777777"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01692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A22C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la sensibilizzazione alla partecipazione/appartenenza al proprio territorio ed all’assunzione di responsabilità sociale da parte dei giovani, anche prevedendo momenti formativi residenziali strutturati sul modello dei campus</w:t>
            </w:r>
          </w:p>
        </w:tc>
      </w:tr>
      <w:tr w:rsidR="00116135" w14:paraId="03E3467A" w14:textId="77777777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97DBE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926E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attività di informazione, di indirizzo e di orientamento finalizzata a facilitare l’accesso alle opportunità offerte ai giovani ed a fornire prime risposte a richieste che i giovani o le loro famiglie manifestano anche in maniera individuale nei vari ambiti esistenziali: scuola, lavoro, socialità</w:t>
            </w:r>
          </w:p>
        </w:tc>
      </w:tr>
      <w:tr w:rsidR="00116135" w14:paraId="43AB5E12" w14:textId="77777777">
        <w:trPr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378DB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4ECA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l’apertura ed il confronto con realtà giovanili nazionali ed europee attraverso scambi o iniziative, basati su progettualità reciproche</w:t>
            </w:r>
          </w:p>
        </w:tc>
      </w:tr>
      <w:tr w:rsidR="00116135" w14:paraId="6AF93F0E" w14:textId="77777777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4A558" w14:textId="77777777" w:rsidR="00116135" w:rsidRPr="00A95151" w:rsidRDefault="00116135" w:rsidP="00BC2DA3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DB6B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laboratori che vedano protagonisti i giovani nel campo dell’arte, della creatività, della manualità e della riflessione sulle grandi questioni del nostro tempo</w:t>
            </w:r>
          </w:p>
        </w:tc>
      </w:tr>
      <w:tr w:rsidR="00116135" w14:paraId="59669AE6" w14:textId="77777777">
        <w:trPr>
          <w:trHeight w:val="6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4FC36" w14:textId="77777777" w:rsidR="00116135" w:rsidRPr="00A95151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BC2DA3" w:rsidRPr="00A951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94D6" w14:textId="77777777" w:rsidR="00116135" w:rsidRPr="007E76B5" w:rsidRDefault="00116135">
            <w:pPr>
              <w:snapToGrid w:val="0"/>
              <w:rPr>
                <w:rFonts w:ascii="Arial" w:hAnsi="Arial" w:cs="Arial"/>
              </w:rPr>
            </w:pPr>
            <w:r w:rsidRPr="007E76B5">
              <w:rPr>
                <w:rFonts w:ascii="Arial" w:hAnsi="Arial" w:cs="Arial"/>
              </w:rPr>
              <w:t>progetti che vedano il mondo giovanile protagonista nelle fasi di ideazione, gestione e realizzazione</w:t>
            </w:r>
          </w:p>
        </w:tc>
      </w:tr>
      <w:tr w:rsidR="00116135" w14:paraId="73E3998B" w14:textId="77777777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15C7E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400A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percorsi formativi finalizzati all’apprendimento di competenze di cittadinanza attiva, con particolare attenzione all’ambito delle tecnologie digitali</w:t>
            </w:r>
          </w:p>
        </w:tc>
      </w:tr>
      <w:tr w:rsidR="00C55021" w14:paraId="178FF31D" w14:textId="77777777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6687F" w14:textId="77777777" w:rsidR="00C55021" w:rsidRDefault="00C55021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CBD8" w14:textId="77777777" w:rsidR="00C55021" w:rsidRDefault="00C550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Dispositivi e interventi atti a promuovere il processo di transizione all’età adulta e l’autonomia dei giovani dal lavoro alla casa, dall’affettività alla consapevolezza della propria identità sociale.</w:t>
            </w:r>
          </w:p>
        </w:tc>
      </w:tr>
    </w:tbl>
    <w:p w14:paraId="086E6A9E" w14:textId="77777777" w:rsidR="00116135" w:rsidRDefault="00116135"/>
    <w:p w14:paraId="0EFCE307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16"/>
        <w:gridCol w:w="9075"/>
      </w:tblGrid>
      <w:tr w:rsidR="00116135" w14:paraId="37954A62" w14:textId="77777777">
        <w:trPr>
          <w:trHeight w:val="46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E3CC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E288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Area tematica</w:t>
            </w:r>
          </w:p>
        </w:tc>
      </w:tr>
      <w:tr w:rsidR="00116135" w14:paraId="6F64B06D" w14:textId="77777777">
        <w:trPr>
          <w:trHeight w:val="39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3564F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10.1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0432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 quale area tematica o macro settore di intervento si inserisce il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</w:tr>
      <w:tr w:rsidR="00116135" w14:paraId="35AB74BE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43A2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2DA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3F0B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Attiva e Volontariato</w:t>
            </w:r>
          </w:p>
        </w:tc>
      </w:tr>
      <w:tr w:rsidR="00116135" w14:paraId="36EB0E06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A7EA9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C081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Arte, Cultura e Creatività</w:t>
            </w:r>
          </w:p>
        </w:tc>
      </w:tr>
      <w:tr w:rsidR="00116135" w14:paraId="043779F3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CB00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C281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Musica e Danza</w:t>
            </w:r>
          </w:p>
        </w:tc>
      </w:tr>
      <w:tr w:rsidR="00116135" w14:paraId="5968A897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E23C3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CA6D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Teatro, Cinema e Fotografia</w:t>
            </w:r>
          </w:p>
        </w:tc>
      </w:tr>
      <w:tr w:rsidR="00116135" w14:paraId="61446171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87F66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3E08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Tecnologia e Innovazione</w:t>
            </w:r>
          </w:p>
        </w:tc>
      </w:tr>
      <w:tr w:rsidR="00116135" w14:paraId="3C702BE9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B1028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9BC9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Educazione e Comunità</w:t>
            </w:r>
          </w:p>
        </w:tc>
      </w:tr>
      <w:tr w:rsidR="00116135" w14:paraId="78A5A743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164D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1B63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Sport, Salute e Benessere</w:t>
            </w:r>
          </w:p>
        </w:tc>
      </w:tr>
      <w:tr w:rsidR="00116135" w14:paraId="0B861CE2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EB0C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6F84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Economia, Ambiente e Sostenibilità</w:t>
            </w:r>
          </w:p>
        </w:tc>
      </w:tr>
      <w:tr w:rsidR="00116135" w14:paraId="3F630BD4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EBC61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A81" w14:textId="77777777" w:rsidR="00116135" w:rsidRDefault="0011613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Conoscere e Confrontarsi con il Mondo</w:t>
            </w:r>
          </w:p>
        </w:tc>
      </w:tr>
      <w:tr w:rsidR="00116135" w14:paraId="5D6DF884" w14:textId="77777777">
        <w:trPr>
          <w:trHeight w:val="37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98C3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AA0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Altro: specificare __________________________________________________________</w:t>
            </w:r>
          </w:p>
        </w:tc>
      </w:tr>
    </w:tbl>
    <w:p w14:paraId="5EE3C93A" w14:textId="77777777" w:rsidR="00116135" w:rsidRDefault="00116135">
      <w:pPr>
        <w:pageBreakBefore/>
      </w:pPr>
    </w:p>
    <w:p w14:paraId="63AB97C6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8"/>
      </w:tblGrid>
      <w:tr w:rsidR="00116135" w14:paraId="344CF871" w14:textId="7777777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A81BD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FE55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Obiettivi generali</w:t>
            </w:r>
          </w:p>
        </w:tc>
      </w:tr>
      <w:tr w:rsidR="00116135" w14:paraId="38113638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3E0AB" w14:textId="77777777" w:rsidR="00116135" w:rsidRDefault="0011613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BCE3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Quali sono gli obiettivi generali che il progetto si propone di raggiungere?</w:t>
            </w:r>
            <w:r>
              <w:rPr>
                <w:rStyle w:val="Rimandonotaapidipagina"/>
                <w:i/>
              </w:rPr>
              <w:footnoteReference w:id="8"/>
            </w:r>
          </w:p>
        </w:tc>
      </w:tr>
      <w:tr w:rsidR="00116135" w14:paraId="1B781EBC" w14:textId="77777777">
        <w:trPr>
          <w:trHeight w:val="435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CF73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Obiettivi legati ai giovani</w:t>
            </w:r>
          </w:p>
        </w:tc>
      </w:tr>
      <w:tr w:rsidR="00116135" w14:paraId="66D8F55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FCF5C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FE0D" w14:textId="77777777" w:rsidR="00116135" w:rsidRPr="007E76B5" w:rsidRDefault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Promuovere l’ascolto come strumento di analisi dei bisogni</w:t>
            </w:r>
          </w:p>
        </w:tc>
      </w:tr>
      <w:tr w:rsidR="00116135" w14:paraId="7558E955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E26C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1E95" w14:textId="77777777" w:rsidR="00116135" w:rsidRPr="007E76B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Promuovere la c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onoscenza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o la 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valorizzazione dell'identità locale e del territorio</w:t>
            </w:r>
          </w:p>
        </w:tc>
      </w:tr>
      <w:tr w:rsidR="00116135" w14:paraId="7CC09470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C4C5A" w14:textId="77777777" w:rsidR="00116135" w:rsidRPr="00A95151" w:rsidRDefault="00116135" w:rsidP="00BC2DA3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0DCE" w14:textId="77777777" w:rsidR="00116135" w:rsidRPr="007E76B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E76B5">
              <w:rPr>
                <w:rFonts w:ascii="Arial" w:hAnsi="Arial" w:cs="Arial"/>
                <w:sz w:val="22"/>
                <w:szCs w:val="22"/>
              </w:rPr>
              <w:t>Favorire e sostenere il protagonismo e la partecipazione attiva</w:t>
            </w:r>
          </w:p>
        </w:tc>
      </w:tr>
      <w:tr w:rsidR="00116135" w14:paraId="66ACB9C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B8F84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741F" w14:textId="77777777" w:rsidR="00116135" w:rsidRPr="007E76B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Sostenere la t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rasmissione di competenze di ideazione, progettazione e organizzazione di attività</w:t>
            </w:r>
          </w:p>
        </w:tc>
      </w:tr>
      <w:tr w:rsidR="00116135" w14:paraId="71710ED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0FE03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7B54" w14:textId="77777777" w:rsidR="00116135" w:rsidRPr="007E76B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Sostenere la f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ormazione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o l’e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 xml:space="preserve">ducazione </w:t>
            </w:r>
          </w:p>
        </w:tc>
      </w:tr>
      <w:tr w:rsidR="00116135" w14:paraId="3453C383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4542F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5A87" w14:textId="77777777" w:rsidR="00116135" w:rsidRPr="007E76B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Promuovere l’interculturalità e la m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ulticulturalità</w:t>
            </w:r>
          </w:p>
        </w:tc>
      </w:tr>
      <w:tr w:rsidR="00116135" w14:paraId="3F0C94E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04399" w14:textId="77777777" w:rsidR="00116135" w:rsidRPr="007E76B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76B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F13E" w14:textId="77777777" w:rsidR="00116135" w:rsidRPr="007E76B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Sostenere l’o</w:t>
            </w:r>
            <w:r w:rsidR="00116135" w:rsidRPr="007E76B5">
              <w:rPr>
                <w:rFonts w:ascii="Arial" w:hAnsi="Arial" w:cs="Arial"/>
                <w:sz w:val="22"/>
                <w:szCs w:val="22"/>
              </w:rPr>
              <w:t>rientamento scolastico o professionale</w:t>
            </w:r>
          </w:p>
        </w:tc>
      </w:tr>
      <w:tr w:rsidR="00116135" w14:paraId="225D4D5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BF99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4971" w14:textId="77777777" w:rsidR="00116135" w:rsidRDefault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Sostegno </w:t>
            </w:r>
            <w:r w:rsidR="00116135">
              <w:rPr>
                <w:rFonts w:ascii="Arial" w:hAnsi="Arial" w:cs="Arial"/>
                <w:sz w:val="22"/>
                <w:szCs w:val="22"/>
              </w:rPr>
              <w:t>la transizione all’età adulta</w:t>
            </w:r>
          </w:p>
        </w:tc>
      </w:tr>
      <w:tr w:rsidR="00116135" w14:paraId="32AFAFC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DD667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23A8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 – specificare: ________________________________________________________</w:t>
            </w:r>
          </w:p>
        </w:tc>
      </w:tr>
      <w:tr w:rsidR="00116135" w14:paraId="69A98084" w14:textId="77777777">
        <w:trPr>
          <w:trHeight w:val="452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7E00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Obiettivi legati agli adulti e alla comunità in generale </w:t>
            </w:r>
          </w:p>
        </w:tc>
      </w:tr>
      <w:tr w:rsidR="00116135" w14:paraId="5AF75E0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442D6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E162" w14:textId="77777777" w:rsidR="0011613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Favorire il d</w:t>
            </w:r>
            <w:r w:rsidR="00116135">
              <w:rPr>
                <w:rFonts w:ascii="Arial" w:hAnsi="Arial" w:cs="Arial"/>
                <w:sz w:val="22"/>
                <w:szCs w:val="22"/>
              </w:rPr>
              <w:t xml:space="preserve">ialogo inter-generazionale </w:t>
            </w:r>
          </w:p>
        </w:tc>
      </w:tr>
      <w:tr w:rsidR="00116135" w14:paraId="12A06777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A622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3E6" w14:textId="77777777" w:rsidR="0011613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Favorire la responsabilizzazione </w:t>
            </w:r>
            <w:r w:rsidR="00116135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116135">
              <w:rPr>
                <w:rFonts w:ascii="Arial" w:hAnsi="Arial" w:cs="Arial"/>
                <w:sz w:val="22"/>
                <w:szCs w:val="22"/>
              </w:rPr>
              <w:t>sensibilizzazione degli adulti verso i problemi e le necessità dei giovani</w:t>
            </w:r>
          </w:p>
        </w:tc>
      </w:tr>
      <w:tr w:rsidR="00116135" w14:paraId="1F3EAFC0" w14:textId="77777777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DE998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29E2" w14:textId="77777777" w:rsidR="00116135" w:rsidRDefault="00116135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A9495C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>la genitorialità</w:t>
            </w:r>
          </w:p>
        </w:tc>
      </w:tr>
      <w:tr w:rsidR="00116135" w14:paraId="3F78373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1AC3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85A8" w14:textId="77777777" w:rsidR="0011613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Promuovere s</w:t>
            </w:r>
            <w:r w:rsidR="00116135">
              <w:rPr>
                <w:rFonts w:ascii="Arial" w:hAnsi="Arial" w:cs="Arial"/>
                <w:sz w:val="22"/>
                <w:szCs w:val="22"/>
              </w:rPr>
              <w:t>inergia tra gli attori istituzionali del territorio (comune, scuole, etc.)</w:t>
            </w:r>
          </w:p>
        </w:tc>
      </w:tr>
      <w:tr w:rsidR="00116135" w14:paraId="5B01928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A9013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D5A3" w14:textId="77777777" w:rsidR="00116135" w:rsidRDefault="00A9495C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Promuovere s</w:t>
            </w:r>
            <w:r w:rsidR="00116135">
              <w:rPr>
                <w:rFonts w:ascii="Arial" w:hAnsi="Arial" w:cs="Arial"/>
                <w:sz w:val="22"/>
                <w:szCs w:val="22"/>
              </w:rPr>
              <w:t>inergia tra gli attori non - istituzionali del territorio (famiglie, associazioni, gruppi, etc.)</w:t>
            </w:r>
          </w:p>
        </w:tc>
      </w:tr>
      <w:tr w:rsidR="00116135" w14:paraId="1FED861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0EE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978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 – specificare: ________________________________________________________</w:t>
            </w:r>
          </w:p>
        </w:tc>
      </w:tr>
    </w:tbl>
    <w:p w14:paraId="763EDF79" w14:textId="77777777" w:rsidR="00116135" w:rsidRDefault="00116135">
      <w:pPr>
        <w:spacing w:after="60"/>
      </w:pPr>
    </w:p>
    <w:p w14:paraId="65101619" w14:textId="77777777" w:rsidR="00116135" w:rsidRDefault="00116135">
      <w:pPr>
        <w:pageBreakBefore/>
      </w:pPr>
    </w:p>
    <w:p w14:paraId="352CA1B6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8"/>
      </w:tblGrid>
      <w:tr w:rsidR="00116135" w14:paraId="0565AB69" w14:textId="77777777">
        <w:trPr>
          <w:trHeight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49AC9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D86D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Obiettivi specifici</w:t>
            </w:r>
          </w:p>
        </w:tc>
      </w:tr>
      <w:tr w:rsidR="00116135" w14:paraId="4C159B89" w14:textId="77777777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D9E82" w14:textId="77777777" w:rsidR="00116135" w:rsidRDefault="0011613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A005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Quali sono gli obiettivi specifici</w:t>
            </w:r>
            <w:r>
              <w:rPr>
                <w:rStyle w:val="Caratteredellanota"/>
                <w:rFonts w:ascii="Arial" w:hAnsi="Arial" w:cs="Arial"/>
                <w:b/>
                <w:i/>
                <w:sz w:val="22"/>
                <w:szCs w:val="22"/>
              </w:rPr>
              <w:footnoteReference w:id="9"/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(rispetto a quelli generali definiti nel punto 11) che il progetto si propone di raggiungere?</w:t>
            </w:r>
            <w:r>
              <w:rPr>
                <w:i/>
              </w:rPr>
              <w:t xml:space="preserve"> </w:t>
            </w:r>
            <w:r>
              <w:rPr>
                <w:rStyle w:val="Rimandonotaapidipagina"/>
                <w:i/>
              </w:rPr>
              <w:footnoteReference w:id="10"/>
            </w:r>
          </w:p>
        </w:tc>
      </w:tr>
      <w:tr w:rsidR="00116135" w14:paraId="03472A73" w14:textId="77777777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A7B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11B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51C952C4" w14:textId="77777777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4266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8F0A" w14:textId="77777777" w:rsidR="00116135" w:rsidRDefault="00116135" w:rsidP="00B9221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7B9F92FE" w14:textId="77777777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904C4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ABB2" w14:textId="77777777" w:rsidR="00116135" w:rsidRDefault="00116135" w:rsidP="00B20AC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404CBCE8" w14:textId="77777777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7177B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913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2837311" w14:textId="77777777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7F1C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ABB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FAF7" w14:textId="77777777" w:rsidR="00116135" w:rsidRDefault="00116135"/>
    <w:p w14:paraId="03659A85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8"/>
      </w:tblGrid>
      <w:tr w:rsidR="00116135" w14:paraId="778DDFAE" w14:textId="77777777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5A10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118B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Tipo di attività</w:t>
            </w:r>
          </w:p>
        </w:tc>
      </w:tr>
      <w:tr w:rsidR="00116135" w14:paraId="0E79E00B" w14:textId="77777777">
        <w:trPr>
          <w:trHeight w:val="4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AFC6A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3F0E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Quali sono le attività principali che si prevede di realizzare con il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1"/>
            </w:r>
          </w:p>
        </w:tc>
      </w:tr>
      <w:tr w:rsidR="00116135" w14:paraId="7944DC9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4C54F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5433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Corsi/interventi di formazione/laboratori/insegnamento di discipline - TEORIA </w:t>
            </w:r>
          </w:p>
        </w:tc>
      </w:tr>
      <w:tr w:rsidR="00116135" w14:paraId="7BA190F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FE300" w14:textId="77777777" w:rsidR="00116135" w:rsidRPr="00A95151" w:rsidRDefault="00116135" w:rsidP="00BC2DA3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55EE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Corsi/interventi di formazione/laboratori/insegnamento di discipline - PRATICA </w:t>
            </w:r>
          </w:p>
        </w:tc>
      </w:tr>
      <w:tr w:rsidR="00116135" w14:paraId="5149B7F8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3E167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D567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Dibattiti/incontri di discussione e confronto (su attualità, cultura…)</w:t>
            </w:r>
          </w:p>
        </w:tc>
      </w:tr>
      <w:tr w:rsidR="00116135" w14:paraId="7663DF00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38E5F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8DDB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Eventi (convegni, concerti, etc)</w:t>
            </w:r>
          </w:p>
        </w:tc>
      </w:tr>
      <w:tr w:rsidR="00116135" w14:paraId="4B3192C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EF809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66FB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Visite a istituzioni / confronti - gemellaggi - scambi / campus</w:t>
            </w:r>
          </w:p>
        </w:tc>
      </w:tr>
      <w:tr w:rsidR="00116135" w14:paraId="372393E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F121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6857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Animazione</w:t>
            </w:r>
          </w:p>
        </w:tc>
      </w:tr>
      <w:tr w:rsidR="00116135" w14:paraId="632C453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E6EB1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71B6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Redazione giornalistica/Rivista</w:t>
            </w:r>
          </w:p>
        </w:tc>
      </w:tr>
      <w:tr w:rsidR="00116135" w14:paraId="7FAE061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8DAC6" w14:textId="77777777" w:rsidR="00116135" w:rsidRPr="00A95151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15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BED0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Diffusione / promozione informazioni sui giovani</w:t>
            </w:r>
          </w:p>
        </w:tc>
      </w:tr>
      <w:tr w:rsidR="00116135" w14:paraId="1D398E17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294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2D96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Altro – specificare: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</w:tc>
      </w:tr>
    </w:tbl>
    <w:p w14:paraId="440CBD7B" w14:textId="77777777" w:rsidR="00116135" w:rsidRDefault="00116135"/>
    <w:p w14:paraId="37CE0036" w14:textId="77777777" w:rsidR="00116135" w:rsidRDefault="00116135">
      <w:pPr>
        <w:pageBreakBefore/>
      </w:pPr>
    </w:p>
    <w:p w14:paraId="74EADA00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228B2B5E" w14:textId="7777777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2FA7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0B09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 w:rsidRPr="00BC2DA3"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Descrizione del progetto</w:t>
            </w:r>
          </w:p>
        </w:tc>
      </w:tr>
      <w:tr w:rsidR="00116135" w14:paraId="364AE3E6" w14:textId="7777777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B797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56B2" w14:textId="77777777" w:rsidR="00116135" w:rsidRDefault="0011613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Descrivere brevemente il contesto e le problematiche affrontate.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i/>
              </w:rPr>
              <w:footnoteReference w:id="12"/>
            </w:r>
          </w:p>
        </w:tc>
      </w:tr>
      <w:tr w:rsidR="00116135" w14:paraId="481A6359" w14:textId="77777777">
        <w:trPr>
          <w:trHeight w:val="11952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458" w14:textId="77777777" w:rsidR="006C2CD7" w:rsidRDefault="006C2CD7" w:rsidP="00E55E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621F14" w14:textId="77777777" w:rsidR="00116135" w:rsidRDefault="00116135">
      <w:pPr>
        <w:pageBreakBefore/>
      </w:pPr>
    </w:p>
    <w:p w14:paraId="4A4F22A0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24DE21C5" w14:textId="7777777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01E3A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8990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Descrivere brevemente le attività da realizzare.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i/>
              </w:rPr>
              <w:footnoteReference w:id="13"/>
            </w:r>
          </w:p>
        </w:tc>
      </w:tr>
      <w:tr w:rsidR="00116135" w14:paraId="26770466" w14:textId="77777777">
        <w:trPr>
          <w:trHeight w:val="12171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4ED7" w14:textId="77777777" w:rsidR="00E55E9B" w:rsidRDefault="00E55E9B" w:rsidP="00E55E9B">
            <w:pPr>
              <w:jc w:val="both"/>
              <w:rPr>
                <w:rFonts w:ascii="Arial" w:hAnsi="Arial" w:cs="Arial"/>
              </w:rPr>
            </w:pPr>
          </w:p>
          <w:p w14:paraId="51578ADC" w14:textId="77777777" w:rsidR="00DB3721" w:rsidRDefault="00DB3721" w:rsidP="007E76B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F074CD" w14:textId="77777777" w:rsidR="00116135" w:rsidRDefault="00116135"/>
    <w:p w14:paraId="29BDBBB5" w14:textId="77777777" w:rsidR="00116135" w:rsidRDefault="00116135">
      <w:pPr>
        <w:pageBreakBefore/>
      </w:pPr>
    </w:p>
    <w:p w14:paraId="6ED6E36C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57CFC873" w14:textId="77777777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F89D0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14.4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D9D6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Descrivere brevemente i risultati attesi.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i/>
              </w:rPr>
              <w:footnoteReference w:id="14"/>
            </w:r>
          </w:p>
        </w:tc>
      </w:tr>
      <w:tr w:rsidR="00116135" w14:paraId="7484D129" w14:textId="77777777">
        <w:trPr>
          <w:trHeight w:val="12115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838" w14:textId="77777777" w:rsidR="00116135" w:rsidRDefault="00116135">
            <w:pPr>
              <w:pStyle w:val="Paragrafoelenco"/>
              <w:rPr>
                <w:rFonts w:ascii="Arial" w:hAnsi="Arial" w:cs="Arial"/>
              </w:rPr>
            </w:pPr>
          </w:p>
          <w:p w14:paraId="7C2D3161" w14:textId="77777777" w:rsidR="00116135" w:rsidRDefault="00116135">
            <w:pPr>
              <w:rPr>
                <w:rFonts w:ascii="Arial" w:hAnsi="Arial" w:cs="Arial"/>
              </w:rPr>
            </w:pPr>
          </w:p>
          <w:p w14:paraId="6CCC4BCC" w14:textId="77777777" w:rsidR="00116135" w:rsidRDefault="00116135" w:rsidP="00E55E9B">
            <w:pPr>
              <w:rPr>
                <w:rFonts w:ascii="Arial" w:hAnsi="Arial" w:cs="Arial"/>
              </w:rPr>
            </w:pPr>
          </w:p>
        </w:tc>
      </w:tr>
    </w:tbl>
    <w:p w14:paraId="2658FC12" w14:textId="77777777" w:rsidR="00116135" w:rsidRDefault="00116135"/>
    <w:p w14:paraId="3ECB00DA" w14:textId="77777777" w:rsidR="00116135" w:rsidRDefault="00116135">
      <w:pPr>
        <w:pageBreakBefore/>
      </w:pPr>
    </w:p>
    <w:p w14:paraId="0CEC7B86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05"/>
        <w:gridCol w:w="719"/>
      </w:tblGrid>
      <w:tr w:rsidR="00116135" w14:paraId="4E4A130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B6C5D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1DD3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</w:t>
            </w:r>
          </w:p>
        </w:tc>
      </w:tr>
      <w:tr w:rsidR="00116135" w14:paraId="1F1E14EA" w14:textId="77777777">
        <w:trPr>
          <w:trHeight w:val="1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8B230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938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 e quanti sono gli “organizzatori” del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5"/>
            </w:r>
          </w:p>
          <w:p w14:paraId="55650282" w14:textId="77777777" w:rsidR="00116135" w:rsidRDefault="0011613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Con “organizzatori” si intendono tutti coloro che verranno coinvolti nelle fasi di organizzazione: sono quindi coloro che partecipano a ideazione, progettazione e realizzazione del progetto e che quindi acquisiranno competenze organizzative e svolgono un ruolo da protagonisti.</w:t>
            </w:r>
          </w:p>
        </w:tc>
      </w:tr>
      <w:tr w:rsidR="00116135" w14:paraId="5CF6C672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506C2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131B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Pre-adolescenti 11-14 anni (scuola secondaria di primo grado/ex scuola media)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3EC0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2790115C" w14:textId="77777777" w:rsidR="00116135" w:rsidRDefault="00D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116135" w14:paraId="61312C0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7DCF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58C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Adolescenti 15-19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9A5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249FF55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43296" w14:textId="77777777" w:rsidR="00116135" w:rsidRDefault="00116135" w:rsidP="00DB3721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576FE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20-24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13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47F8DF6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36764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232EE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 25-29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B8D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5A5EB81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92EA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3F7B1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Genitori con figli di età compresa tra gli 11 e i 29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359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464AA72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738A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27AE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Altri adulti significativi (amministratori, animatori di realtà che interessano il mondo giovanile, operatori economici ed altri)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EC6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37DA2BF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C4F2D" w14:textId="77777777" w:rsidR="00116135" w:rsidRDefault="00116135" w:rsidP="00DB3721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6456B" w14:textId="77777777" w:rsidR="00116135" w:rsidRDefault="00116135" w:rsidP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Altro: specificare </w:t>
            </w:r>
            <w:r w:rsidR="00DB3721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EC11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129941E" w14:textId="77777777">
        <w:trPr>
          <w:trHeight w:val="8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613ED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15.2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3978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 e quanti sono i “partecipanti attivi” del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6"/>
            </w:r>
          </w:p>
          <w:p w14:paraId="47F4B0A5" w14:textId="77777777" w:rsidR="00116135" w:rsidRDefault="0011613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Con “partecipanti attivi” si intendono tutti quelli che acquisiranno competenze prendendo parte al progetto.</w:t>
            </w:r>
          </w:p>
        </w:tc>
      </w:tr>
      <w:tr w:rsidR="00116135" w14:paraId="42094710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40524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5D913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Pre-adolescenti 11-14 anni (scuola secondaria di primo grado/ex scuola media)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5AB6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935DA6D" w14:textId="77777777" w:rsidR="00116135" w:rsidRDefault="00DB3721" w:rsidP="00D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116135" w14:paraId="190BA91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804E1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0244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Adolescenti 15-19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5B7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8C795A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3D48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CA604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20-24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E2F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B95EF5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5D4F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7CF1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 25-29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FD64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4F5408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BF349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11C1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Genitori con figli di età compresa tra gli 11 e i 29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D59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98CA7B0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A1F44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E367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Altri adulti significativi (amministratori, animatori di realtà che interessano il mondo giovanile, operatori economici ed altri)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700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3CB95B3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9D8DD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16C87" w14:textId="77777777" w:rsidR="00116135" w:rsidRDefault="00116135" w:rsidP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Altro: specificare </w:t>
            </w:r>
            <w:r w:rsidR="00DB3721">
              <w:rPr>
                <w:rFonts w:ascii="Arial" w:hAnsi="Arial" w:cs="Arial"/>
                <w:sz w:val="22"/>
                <w:szCs w:val="22"/>
              </w:rPr>
              <w:t>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538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201CF3F5" w14:textId="77777777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E627E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15.3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571D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Chi e quanti sono i “fruitori” (pubblico / spettatori) del progetto?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7"/>
            </w:r>
          </w:p>
          <w:p w14:paraId="582BB71F" w14:textId="77777777" w:rsidR="00116135" w:rsidRDefault="0011613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Con “fruitori” si intendono tutti coloro che assisteranno ad un evento, una serata, una manifestazione, aperti al pubblico.</w:t>
            </w:r>
          </w:p>
        </w:tc>
      </w:tr>
      <w:tr w:rsidR="00116135" w14:paraId="46C528B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D3BA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0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23241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Tutta la cittadinanza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BD7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2157F7AB" w14:textId="77777777" w:rsidR="00116135" w:rsidRDefault="00116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116135" w14:paraId="30FA6464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9081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53D9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Pre-adolescenti 11-14 anni (scuola secondaria di primo grado/ex scuola media)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635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520522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A0B00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4BB1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Adolescenti 15-19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551F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5D0BF4C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CEF2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043A0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20-24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2665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54082E6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7687A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FEE0F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Giovani  25-29 anni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1D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5F628E7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8210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7983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Genitori con figli di età compresa tra gli 11 e i 29 anni 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D9F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73501E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012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5909B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Altri adulti significativi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B9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6CF7DADF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69092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51DD6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Altro: specificare___________________</w:t>
            </w: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6AB2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47D4B" w14:textId="77777777" w:rsidR="00116135" w:rsidRDefault="00116135"/>
    <w:p w14:paraId="0A978FD3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8"/>
      </w:tblGrid>
      <w:tr w:rsidR="00116135" w14:paraId="2436208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4294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190E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>Promozione e comunicazione del progetto</w:t>
            </w:r>
          </w:p>
        </w:tc>
      </w:tr>
      <w:tr w:rsidR="00116135" w14:paraId="0DD0B7A1" w14:textId="77777777">
        <w:trPr>
          <w:trHeight w:val="6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B66D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4AF6" w14:textId="77777777" w:rsidR="00116135" w:rsidRDefault="00116135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Indicare le modalità tramite cui si prevede di diffondere le informazioni e le comunicazioni inerenti al progetto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Caratteredellanota"/>
                <w:rFonts w:ascii="Arial" w:hAnsi="Arial" w:cs="Arial"/>
                <w:b/>
                <w:sz w:val="22"/>
                <w:szCs w:val="22"/>
              </w:rPr>
              <w:footnoteReference w:id="18"/>
            </w:r>
          </w:p>
        </w:tc>
      </w:tr>
      <w:tr w:rsidR="00116135" w14:paraId="7EEE3DD8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1637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C7F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Nessuna comunicazione prevista</w:t>
            </w:r>
          </w:p>
        </w:tc>
      </w:tr>
      <w:tr w:rsidR="00116135" w14:paraId="3FCE59C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7960F" w14:textId="77777777" w:rsidR="00116135" w:rsidRDefault="00116135" w:rsidP="00DB3721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8A6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Articoli su quotidiani, riviste, bollettini</w:t>
            </w:r>
          </w:p>
        </w:tc>
      </w:tr>
      <w:tr w:rsidR="00116135" w14:paraId="57F1E4A5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7D2C7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1D2B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Bacheche pubbliche</w:t>
            </w:r>
          </w:p>
        </w:tc>
      </w:tr>
      <w:tr w:rsidR="00116135" w14:paraId="69883DC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689A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D3E8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Cartelloni/manifesti/locandine/ volantini</w:t>
            </w:r>
          </w:p>
        </w:tc>
      </w:tr>
      <w:tr w:rsidR="00116135" w14:paraId="052D1957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6D49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BEE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Eventi pubblici (conferenza stampa, serate ecc.)</w:t>
            </w:r>
          </w:p>
        </w:tc>
      </w:tr>
      <w:tr w:rsidR="00116135" w14:paraId="31746923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1C3D9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19DF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Lettere cartacee</w:t>
            </w:r>
          </w:p>
        </w:tc>
      </w:tr>
      <w:tr w:rsidR="00116135" w14:paraId="1B23363A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2377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6CBC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Passaparola</w:t>
            </w:r>
          </w:p>
        </w:tc>
      </w:tr>
      <w:tr w:rsidR="00116135" w14:paraId="03FC0E0C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3FEF3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8CB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Strumenti informatici (E-mail, Newsletter, Social Network, Blog…) </w:t>
            </w:r>
          </w:p>
        </w:tc>
      </w:tr>
      <w:tr w:rsidR="00116135" w14:paraId="464C952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39E99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5548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Telefonate / SMS </w:t>
            </w:r>
          </w:p>
        </w:tc>
      </w:tr>
      <w:tr w:rsidR="00116135" w14:paraId="5823B86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3E061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9479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 (Specificare) ________________________</w:t>
            </w:r>
          </w:p>
        </w:tc>
      </w:tr>
    </w:tbl>
    <w:p w14:paraId="6D654A96" w14:textId="77777777" w:rsidR="00116135" w:rsidRDefault="00116135"/>
    <w:p w14:paraId="61EB452A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8"/>
      </w:tblGrid>
      <w:tr w:rsidR="00116135" w14:paraId="4193254D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95306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BCD5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Valutazione</w:t>
            </w:r>
          </w:p>
        </w:tc>
      </w:tr>
      <w:tr w:rsidR="00116135" w14:paraId="488C4809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C05B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448A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Sono previsti strumenti di valutazione?</w:t>
            </w:r>
          </w:p>
        </w:tc>
      </w:tr>
      <w:tr w:rsidR="00116135" w14:paraId="7CFE601B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45C4F" w14:textId="77777777" w:rsidR="00116135" w:rsidRPr="003A18F4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8F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10C6" w14:textId="77777777" w:rsidR="00116135" w:rsidRPr="003A18F4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18F4">
              <w:rPr>
                <w:rFonts w:ascii="Arial" w:hAnsi="Arial" w:cs="Arial"/>
                <w:sz w:val="22"/>
                <w:szCs w:val="22"/>
              </w:rPr>
              <w:t>Sì</w:t>
            </w:r>
          </w:p>
        </w:tc>
      </w:tr>
      <w:tr w:rsidR="00116135" w14:paraId="2EA90C6E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9E664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B37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6A7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16135" w14:paraId="6AE20DCC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B074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1979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Se Sì, quali?</w:t>
            </w:r>
          </w:p>
        </w:tc>
      </w:tr>
      <w:tr w:rsidR="00116135" w14:paraId="6DF4274A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838F3" w14:textId="77777777" w:rsidR="00116135" w:rsidRPr="00B5709F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6E2F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CD91" w14:textId="77777777" w:rsidR="00116135" w:rsidRPr="00B5709F" w:rsidRDefault="00116135">
            <w:pPr>
              <w:snapToGrid w:val="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116135" w14:paraId="5721AEB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42636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C7D9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1C20E98C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947E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7798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74C2A463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C65D8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DBF9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7039B161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6E5C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BE20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0E72CE5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6DBA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B5BF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B1EBC3" w14:textId="77777777" w:rsidR="00116135" w:rsidRDefault="00116135">
      <w:pPr>
        <w:pageBreakBefore/>
      </w:pPr>
    </w:p>
    <w:p w14:paraId="27AE75E1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224"/>
      </w:tblGrid>
      <w:tr w:rsidR="00116135" w14:paraId="609638C6" w14:textId="77777777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CF61A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3A95" w14:textId="77777777" w:rsidR="00116135" w:rsidRDefault="0011613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CC99"/>
              </w:rPr>
              <w:t xml:space="preserve">Piano finanziario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progetto</w:t>
            </w:r>
          </w:p>
        </w:tc>
      </w:tr>
    </w:tbl>
    <w:p w14:paraId="7E0CEB2D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528"/>
        <w:gridCol w:w="2278"/>
      </w:tblGrid>
      <w:tr w:rsidR="00116135" w14:paraId="2D6D6C9D" w14:textId="77777777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72917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18.1</w:t>
            </w: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280E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Spese previste</w:t>
            </w:r>
          </w:p>
        </w:tc>
      </w:tr>
      <w:tr w:rsidR="00116135" w14:paraId="38C0F380" w14:textId="77777777" w:rsidTr="00D674F0">
        <w:trPr>
          <w:trHeight w:val="390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CA078" w14:textId="77777777" w:rsidR="00116135" w:rsidRDefault="00116135" w:rsidP="00DB372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Voce di spesa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08D6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116135" w14:paraId="47A86189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A55B5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E34A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Affitto sale, spazi, locali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3BE3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116135" w14:paraId="79854335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982B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6377" w14:textId="77777777" w:rsidR="00116135" w:rsidRDefault="00116135" w:rsidP="00A9495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Noleggio materiali e attrezzature (</w:t>
            </w:r>
            <w:r w:rsidR="00A9495C">
              <w:rPr>
                <w:rFonts w:ascii="Arial" w:hAnsi="Arial" w:cs="Arial"/>
                <w:sz w:val="22"/>
                <w:szCs w:val="22"/>
              </w:rPr>
              <w:t>specificare_______________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AEC4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13E759DF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03654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0ED16" w14:textId="77777777" w:rsidR="00116135" w:rsidRDefault="00116135" w:rsidP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Acquisto materiali specifici usura</w:t>
            </w:r>
            <w:r w:rsidR="00DB3721">
              <w:rPr>
                <w:rFonts w:ascii="Arial" w:hAnsi="Arial" w:cs="Arial"/>
                <w:sz w:val="22"/>
                <w:szCs w:val="22"/>
              </w:rPr>
              <w:t xml:space="preserve">bili </w:t>
            </w:r>
            <w:r w:rsidR="00D674F0">
              <w:rPr>
                <w:rFonts w:ascii="Arial" w:hAnsi="Arial" w:cs="Arial"/>
                <w:sz w:val="22"/>
                <w:szCs w:val="22"/>
              </w:rPr>
              <w:t>(specificare_______________)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4426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D674F0" w14:paraId="46C55D62" w14:textId="77777777" w:rsidTr="00D674F0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6F816D" w14:textId="77777777" w:rsidR="00D674F0" w:rsidRDefault="00D674F0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C4FC07" w14:textId="77777777" w:rsidR="00D674F0" w:rsidRDefault="00D674F0" w:rsidP="00D674F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Compensi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572B0" w14:textId="77777777" w:rsidR="00D674F0" w:rsidRDefault="00D674F0" w:rsidP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ore previsto ____; tariffa oraria ____ / forfait 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6AC2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D674F0" w14:paraId="00ED8124" w14:textId="77777777" w:rsidTr="00D674F0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1C9C4854" w14:textId="77777777" w:rsidR="00D674F0" w:rsidRDefault="00D674F0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328F7C2F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DD5B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ore previsto ____; tariffa oraria ____ / forfait 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470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D674F0" w14:paraId="3654A7B2" w14:textId="77777777" w:rsidTr="00D674F0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327FFB40" w14:textId="77777777" w:rsidR="00D674F0" w:rsidRDefault="00D674F0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72D6906D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AA8F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ore previsto ____; tariffa oraria ____ / forfait 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030B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D674F0" w14:paraId="45C58F12" w14:textId="77777777" w:rsidTr="00D674F0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14:paraId="68B22450" w14:textId="77777777" w:rsidR="00D674F0" w:rsidRDefault="00D674F0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15280A4D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FDB67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ore previsto ____; tariffa oraria ____ / forfait 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D76F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D674F0" w14:paraId="6DB384FD" w14:textId="77777777" w:rsidTr="00D674F0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E85E6" w14:textId="77777777" w:rsidR="00D674F0" w:rsidRDefault="00D674F0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392A9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E2986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 ore previsto ____; tariffa oraria ____ / forfait 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C223" w14:textId="77777777" w:rsidR="00D674F0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17343ABC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1DAAB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E963B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Pubblicità/promozione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338B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5666067A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DEC9A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AB387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Viaggi e spostamenti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04E0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6533D128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4EF6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908A3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Vitto e alloggio per i partecipanti ai progetti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23D0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24C79900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BC945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51875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Tasse / SIAE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29C7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0FDECF34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56972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B0917" w14:textId="77777777" w:rsidR="00116135" w:rsidRDefault="00D674F0" w:rsidP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Rimborsi spese (specificare _________________________)</w:t>
            </w:r>
            <w:r w:rsidR="0011613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868F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02F3BB53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FBAA8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8A4C8" w14:textId="77777777" w:rsidR="00116135" w:rsidRDefault="00D674F0" w:rsidP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Assicurazione </w:t>
            </w:r>
            <w:r w:rsidR="00DC0D0D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8045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033C7CD8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613FA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39D5" w14:textId="77777777" w:rsidR="00116135" w:rsidRDefault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 1</w:t>
            </w:r>
            <w:r w:rsidR="00116135">
              <w:rPr>
                <w:rFonts w:ascii="Arial" w:hAnsi="Arial" w:cs="Arial"/>
                <w:sz w:val="22"/>
                <w:szCs w:val="22"/>
              </w:rPr>
              <w:t xml:space="preserve"> – Specificare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9352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1CFFEF8B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E2BF5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92667" w14:textId="77777777" w:rsidR="00116135" w:rsidRDefault="00116135" w:rsidP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="00D674F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Specificare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A71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0CEBDD3C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6DB5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73CB" w14:textId="77777777" w:rsidR="00116135" w:rsidRDefault="00116135" w:rsidP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="00D674F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Specificare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380B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63B330F9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F51A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1CA06" w14:textId="77777777" w:rsidR="00116135" w:rsidRDefault="00116135" w:rsidP="00D674F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="00D674F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Specificare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3161" w14:textId="77777777" w:rsidR="00116135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5A039353" w14:textId="77777777" w:rsidTr="00D674F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ABF62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D0744" w14:textId="77777777" w:rsidR="00116135" w:rsidRPr="003A18F4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18F4">
              <w:rPr>
                <w:rFonts w:ascii="Arial" w:hAnsi="Arial" w:cs="Arial"/>
                <w:sz w:val="22"/>
                <w:szCs w:val="22"/>
              </w:rPr>
              <w:t>Valorizzazione attività di volontariato</w:t>
            </w:r>
            <w:r w:rsidRPr="003A18F4">
              <w:rPr>
                <w:rStyle w:val="Caratteredellanota"/>
                <w:rFonts w:ascii="Arial" w:hAnsi="Arial" w:cs="Arial"/>
                <w:sz w:val="22"/>
                <w:szCs w:val="22"/>
              </w:rPr>
              <w:footnoteReference w:id="19"/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8E7F" w14:textId="77777777" w:rsidR="00116135" w:rsidRPr="003A18F4" w:rsidRDefault="00DB372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18F4">
              <w:rPr>
                <w:rFonts w:ascii="Arial" w:hAnsi="Arial" w:cs="Arial"/>
                <w:sz w:val="22"/>
                <w:szCs w:val="22"/>
              </w:rPr>
              <w:t>€</w:t>
            </w:r>
            <w:r w:rsidR="003A18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6135" w14:paraId="1CD63D7F" w14:textId="77777777" w:rsidTr="00D674F0">
        <w:trPr>
          <w:trHeight w:val="390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7B44A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Totale 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4C42" w14:textId="77777777" w:rsidR="00116135" w:rsidRPr="00DB3721" w:rsidRDefault="00DB372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B3721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14:paraId="6201E97B" w14:textId="77777777" w:rsidR="00DC0D0D" w:rsidRDefault="00DC0D0D"/>
    <w:p w14:paraId="7E67044C" w14:textId="77777777" w:rsidR="00D674F0" w:rsidRDefault="00D674F0">
      <w:pPr>
        <w:suppressAutoHyphens w:val="0"/>
      </w:pPr>
      <w:r>
        <w:br w:type="page"/>
      </w:r>
    </w:p>
    <w:p w14:paraId="511CD809" w14:textId="77777777" w:rsidR="003A18F4" w:rsidRDefault="003A18F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"/>
        <w:gridCol w:w="6521"/>
        <w:gridCol w:w="2703"/>
      </w:tblGrid>
      <w:tr w:rsidR="00116135" w14:paraId="7B39B70D" w14:textId="77777777">
        <w:trPr>
          <w:trHeight w:val="46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B7FF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18.2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8C9A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Incassi ed entrate esterne al territorio e da incasso previste</w:t>
            </w:r>
          </w:p>
        </w:tc>
      </w:tr>
      <w:tr w:rsidR="00116135" w14:paraId="6817E1E8" w14:textId="77777777">
        <w:trPr>
          <w:trHeight w:val="39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05605" w14:textId="77777777" w:rsidR="00116135" w:rsidRDefault="00116135" w:rsidP="00DC0D0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Voce di entrata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F807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116135" w14:paraId="19C79A5C" w14:textId="77777777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2786A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2735E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Finanziamenti di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Enti pubblici</w:t>
            </w:r>
            <w:r>
              <w:rPr>
                <w:rFonts w:ascii="Arial" w:hAnsi="Arial" w:cs="Arial"/>
                <w:sz w:val="22"/>
                <w:szCs w:val="22"/>
              </w:rPr>
              <w:t xml:space="preserve"> esterni al territorio di riferimento del PGZ (specificare quali) _______________________________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B689" w14:textId="77777777" w:rsidR="00116135" w:rsidRDefault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105797CB" w14:textId="77777777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872D" w14:textId="77777777" w:rsidR="00116135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39553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Finanziamenti di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Enti e attori privati</w:t>
            </w:r>
            <w:r>
              <w:rPr>
                <w:rFonts w:ascii="Arial" w:hAnsi="Arial" w:cs="Arial"/>
                <w:sz w:val="22"/>
                <w:szCs w:val="22"/>
              </w:rPr>
              <w:t xml:space="preserve"> esterni al territorio di riferimento del PGZ (specificare quali) ___________________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7209" w14:textId="77777777" w:rsidR="00116135" w:rsidRDefault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32F61B5C" w14:textId="77777777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6F608" w14:textId="77777777" w:rsidR="00116135" w:rsidRPr="006E2F9F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F9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935A0" w14:textId="77777777" w:rsidR="00116135" w:rsidRPr="006E2F9F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E2F9F">
              <w:rPr>
                <w:rFonts w:ascii="Arial" w:hAnsi="Arial" w:cs="Arial"/>
                <w:sz w:val="22"/>
                <w:szCs w:val="22"/>
              </w:rPr>
              <w:t xml:space="preserve">Incassi da iscrizione 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EEBF" w14:textId="77777777" w:rsidR="00116135" w:rsidRDefault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62AC7763" w14:textId="77777777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6992" w14:textId="77777777" w:rsidR="00116135" w:rsidRPr="006E2F9F" w:rsidRDefault="00116135">
            <w:pPr>
              <w:tabs>
                <w:tab w:val="left" w:pos="459"/>
              </w:tabs>
              <w:snapToGrid w:val="0"/>
              <w:spacing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F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D504" w14:textId="77777777" w:rsidR="00116135" w:rsidRPr="006E2F9F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E2F9F">
              <w:rPr>
                <w:rFonts w:ascii="Arial" w:hAnsi="Arial" w:cs="Arial"/>
                <w:sz w:val="22"/>
                <w:szCs w:val="22"/>
              </w:rPr>
              <w:t>Incassi da vendita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BF29" w14:textId="77777777" w:rsidR="00116135" w:rsidRDefault="00DC0D0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6135" w14:paraId="07008EE0" w14:textId="77777777">
        <w:trPr>
          <w:trHeight w:val="39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F599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Totale B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9FE3" w14:textId="77777777" w:rsidR="00116135" w:rsidRPr="00DC0D0D" w:rsidRDefault="00116135" w:rsidP="00DC0D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DC0D0D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14:paraId="3B75DED3" w14:textId="77777777" w:rsidR="00116135" w:rsidRDefault="00116135"/>
    <w:p w14:paraId="33F20804" w14:textId="77777777" w:rsidR="00116135" w:rsidRDefault="00116135"/>
    <w:p w14:paraId="672A403E" w14:textId="77777777" w:rsidR="00116135" w:rsidRDefault="00116135"/>
    <w:p w14:paraId="5AEF6C9A" w14:textId="77777777" w:rsidR="00116135" w:rsidRDefault="0011613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2"/>
        <w:gridCol w:w="6520"/>
        <w:gridCol w:w="2704"/>
      </w:tblGrid>
      <w:tr w:rsidR="00116135" w14:paraId="22B44FB9" w14:textId="77777777">
        <w:trPr>
          <w:trHeight w:val="46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6473C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</w:t>
            </w:r>
          </w:p>
        </w:tc>
        <w:tc>
          <w:tcPr>
            <w:tcW w:w="9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82DF" w14:textId="77777777" w:rsidR="00116135" w:rsidRDefault="00116135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Entrate previste provenienti dal contesto del PGZ </w:t>
            </w:r>
          </w:p>
        </w:tc>
      </w:tr>
      <w:tr w:rsidR="00116135" w14:paraId="31FAF652" w14:textId="77777777">
        <w:trPr>
          <w:trHeight w:val="390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33436" w14:textId="77777777" w:rsidR="00116135" w:rsidRDefault="00116135" w:rsidP="00DC0D0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Voce di entrata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ACF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116135" w14:paraId="301FDCC5" w14:textId="77777777">
        <w:trPr>
          <w:trHeight w:val="8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8699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718AD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Finanziamenti di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Enti pubblici</w:t>
            </w:r>
            <w:r>
              <w:rPr>
                <w:rFonts w:ascii="Arial" w:hAnsi="Arial" w:cs="Arial"/>
                <w:sz w:val="22"/>
                <w:szCs w:val="22"/>
              </w:rPr>
              <w:t xml:space="preserve"> del territorio di riferimento del PGZ membri del Tavolo</w:t>
            </w:r>
          </w:p>
          <w:p w14:paraId="6BCA6A61" w14:textId="77777777" w:rsidR="00116135" w:rsidRDefault="00116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(specificare quali) _______________________________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FAA8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9731698" w14:textId="77777777">
        <w:trPr>
          <w:trHeight w:val="8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52DF5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0F948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Finanziamenti di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Enti pubblici</w:t>
            </w:r>
            <w:r>
              <w:rPr>
                <w:rFonts w:ascii="Arial" w:hAnsi="Arial" w:cs="Arial"/>
                <w:sz w:val="22"/>
                <w:szCs w:val="22"/>
              </w:rPr>
              <w:t xml:space="preserve"> del territorio di riferimento del PGZ non membri del Tavolo</w:t>
            </w:r>
          </w:p>
          <w:p w14:paraId="0787FA81" w14:textId="77777777" w:rsidR="00116135" w:rsidRDefault="00116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(specificare quali) _______________________________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D4F3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7864FF9E" w14:textId="77777777">
        <w:trPr>
          <w:trHeight w:val="8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66E0F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E8B4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Finanziamenti di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Enti e attori privati</w:t>
            </w:r>
            <w:r>
              <w:rPr>
                <w:rFonts w:ascii="Arial" w:hAnsi="Arial" w:cs="Arial"/>
                <w:sz w:val="22"/>
                <w:szCs w:val="22"/>
              </w:rPr>
              <w:t xml:space="preserve"> del territorio</w:t>
            </w:r>
          </w:p>
          <w:p w14:paraId="6A73FE28" w14:textId="77777777" w:rsidR="00116135" w:rsidRDefault="00116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(specificare quali) _______________________________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2A48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77101F2B" w14:textId="77777777">
        <w:trPr>
          <w:trHeight w:val="70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F4D27" w14:textId="77777777" w:rsidR="00116135" w:rsidRPr="000542A0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0542A0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BBA4" w14:textId="77777777" w:rsidR="00116135" w:rsidRPr="000542A0" w:rsidRDefault="00116135">
            <w:pPr>
              <w:snapToGri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542A0">
              <w:rPr>
                <w:rFonts w:ascii="Arial" w:hAnsi="Arial" w:cs="Arial"/>
                <w:sz w:val="22"/>
                <w:szCs w:val="22"/>
                <w:highlight w:val="yellow"/>
              </w:rPr>
              <w:t>Autofinanziamento</w:t>
            </w:r>
            <w:r w:rsidRPr="000542A0">
              <w:rPr>
                <w:rStyle w:val="Caratteredellanota"/>
                <w:rFonts w:ascii="Arial" w:hAnsi="Arial" w:cs="Arial"/>
                <w:sz w:val="22"/>
                <w:szCs w:val="22"/>
                <w:highlight w:val="yellow"/>
              </w:rPr>
              <w:footnoteReference w:id="20"/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60B0" w14:textId="77777777" w:rsidR="00116135" w:rsidRPr="000542A0" w:rsidRDefault="000542A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€ </w:t>
            </w:r>
          </w:p>
        </w:tc>
      </w:tr>
      <w:tr w:rsidR="00116135" w14:paraId="4D01D183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8AFA7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77D65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 – specificare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82D4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44640454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F67E7" w14:textId="77777777" w:rsidR="00116135" w:rsidRDefault="00116135">
            <w:pPr>
              <w:tabs>
                <w:tab w:val="left" w:pos="459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F68B" w14:textId="77777777" w:rsidR="00116135" w:rsidRDefault="001161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Altro – specificare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DC03" w14:textId="77777777" w:rsidR="00116135" w:rsidRDefault="001161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135" w14:paraId="018259E9" w14:textId="77777777">
        <w:trPr>
          <w:trHeight w:val="390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6EEEB" w14:textId="77777777" w:rsidR="00116135" w:rsidRPr="003A18F4" w:rsidRDefault="00116135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A18F4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967F" w14:textId="77777777" w:rsidR="00116135" w:rsidRPr="003A18F4" w:rsidRDefault="00116135" w:rsidP="00B5709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A18F4">
              <w:rPr>
                <w:rFonts w:ascii="Arial" w:hAnsi="Arial" w:cs="Arial"/>
                <w:b/>
                <w:sz w:val="22"/>
                <w:szCs w:val="22"/>
              </w:rPr>
              <w:t xml:space="preserve">€             </w:t>
            </w:r>
          </w:p>
        </w:tc>
      </w:tr>
    </w:tbl>
    <w:p w14:paraId="00BFF5F9" w14:textId="77777777" w:rsidR="00116135" w:rsidRDefault="000542A0">
      <w:r w:rsidRPr="000542A0">
        <w:rPr>
          <w:highlight w:val="yellow"/>
        </w:rPr>
        <w:t xml:space="preserve">18.3 </w:t>
      </w:r>
      <w:r w:rsidRPr="000542A0">
        <w:rPr>
          <w:highlight w:val="yellow"/>
        </w:rPr>
        <w:sym w:font="Wingdings" w:char="F0E0"/>
      </w:r>
      <w:r w:rsidRPr="000542A0">
        <w:rPr>
          <w:highlight w:val="yellow"/>
        </w:rPr>
        <w:t xml:space="preserve"> </w:t>
      </w:r>
      <w:r w:rsidR="003A18F4">
        <w:rPr>
          <w:highlight w:val="yellow"/>
        </w:rPr>
        <w:t xml:space="preserve">In questa sezione </w:t>
      </w:r>
      <w:r w:rsidRPr="000542A0">
        <w:rPr>
          <w:highlight w:val="yellow"/>
        </w:rPr>
        <w:t>compila</w:t>
      </w:r>
      <w:r w:rsidR="003A18F4">
        <w:rPr>
          <w:highlight w:val="yellow"/>
        </w:rPr>
        <w:t>re</w:t>
      </w:r>
      <w:r w:rsidRPr="000542A0">
        <w:rPr>
          <w:highlight w:val="yellow"/>
        </w:rPr>
        <w:t xml:space="preserve"> solo la voce evidenziata: </w:t>
      </w:r>
      <w:r w:rsidR="00D32264">
        <w:rPr>
          <w:highlight w:val="yellow"/>
        </w:rPr>
        <w:t>una parte del progetto (circa un 20%</w:t>
      </w:r>
      <w:r w:rsidR="003A18F4">
        <w:rPr>
          <w:highlight w:val="yellow"/>
        </w:rPr>
        <w:t>)</w:t>
      </w:r>
      <w:r w:rsidR="00D32264">
        <w:rPr>
          <w:highlight w:val="yellow"/>
        </w:rPr>
        <w:t xml:space="preserve"> </w:t>
      </w:r>
      <w:r w:rsidR="006E1A16">
        <w:rPr>
          <w:highlight w:val="yellow"/>
        </w:rPr>
        <w:t>deve essere</w:t>
      </w:r>
      <w:r w:rsidR="00D32264">
        <w:rPr>
          <w:highlight w:val="yellow"/>
        </w:rPr>
        <w:t xml:space="preserve"> autofinanziato</w:t>
      </w:r>
      <w:r w:rsidR="00D674F0">
        <w:rPr>
          <w:highlight w:val="yellow"/>
        </w:rPr>
        <w:t xml:space="preserve"> dal soggetto responsabile del progetto. Tale  </w:t>
      </w:r>
      <w:r w:rsidR="00D32264">
        <w:rPr>
          <w:highlight w:val="yellow"/>
        </w:rPr>
        <w:t xml:space="preserve">importo va messo nella voce </w:t>
      </w:r>
      <w:r w:rsidR="00D674F0">
        <w:rPr>
          <w:highlight w:val="yellow"/>
        </w:rPr>
        <w:t>“</w:t>
      </w:r>
      <w:r w:rsidR="00D32264">
        <w:rPr>
          <w:highlight w:val="yellow"/>
        </w:rPr>
        <w:t>autofinanziamento</w:t>
      </w:r>
      <w:r w:rsidR="00D674F0">
        <w:rPr>
          <w:highlight w:val="yellow"/>
        </w:rPr>
        <w:t>”</w:t>
      </w:r>
      <w:r w:rsidRPr="000542A0">
        <w:rPr>
          <w:highlight w:val="yellow"/>
        </w:rPr>
        <w:t>.</w:t>
      </w:r>
    </w:p>
    <w:p w14:paraId="5F4BF905" w14:textId="77777777" w:rsidR="00116135" w:rsidRDefault="00116135"/>
    <w:p w14:paraId="009D1690" w14:textId="77777777" w:rsidR="00116135" w:rsidRDefault="00116135"/>
    <w:sectPr w:rsidR="00116135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5" w:right="991" w:bottom="776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3C216" w14:textId="77777777" w:rsidR="00B25C04" w:rsidRDefault="00B25C04">
      <w:r>
        <w:separator/>
      </w:r>
    </w:p>
  </w:endnote>
  <w:endnote w:type="continuationSeparator" w:id="0">
    <w:p w14:paraId="24DD4804" w14:textId="77777777" w:rsidR="00B25C04" w:rsidRDefault="00B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charset w:val="02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C9742" w14:textId="6FF9620E" w:rsidR="00A9495C" w:rsidRDefault="00B25C04">
    <w:pPr>
      <w:pStyle w:val="Pidipagina0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5D2F7" wp14:editId="68BB2EA5">
              <wp:simplePos x="0" y="0"/>
              <wp:positionH relativeFrom="page">
                <wp:posOffset>3709670</wp:posOffset>
              </wp:positionH>
              <wp:positionV relativeFrom="paragraph">
                <wp:posOffset>227965</wp:posOffset>
              </wp:positionV>
              <wp:extent cx="127000" cy="13271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FEB5" w14:textId="77777777" w:rsidR="00A9495C" w:rsidRDefault="00A9495C">
                          <w:pPr>
                            <w:pStyle w:val="Pidipagina0"/>
                          </w:pPr>
                          <w:r>
                            <w:rPr>
                              <w:rStyle w:val="Numeropagina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25C04">
                            <w:rPr>
                              <w:rStyle w:val="Numeropagina"/>
                              <w:rFonts w:cs="Arial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Style w:val="Numeropagina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5D2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17.95pt;width:10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" stroked="f">
              <v:fill opacity="0"/>
              <v:textbox inset="0,0,0,0">
                <w:txbxContent>
                  <w:p w14:paraId="5A97FEB5" w14:textId="77777777" w:rsidR="00A9495C" w:rsidRDefault="00A9495C">
                    <w:pPr>
                      <w:pStyle w:val="Pidipagina0"/>
                    </w:pPr>
                    <w:r>
                      <w:rPr>
                        <w:rStyle w:val="Numeropagina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25C04">
                      <w:rPr>
                        <w:rStyle w:val="Numeropagina"/>
                        <w:rFonts w:cs="Arial"/>
                        <w:noProof/>
                        <w:sz w:val="18"/>
                        <w:szCs w:val="18"/>
                      </w:rPr>
                      <w:t>13</w:t>
                    </w:r>
                    <w:r>
                      <w:rPr>
                        <w:rStyle w:val="Numeropagina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C777" w14:textId="77777777" w:rsidR="00A9495C" w:rsidRDefault="00A949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2B1E2" w14:textId="77777777" w:rsidR="00B25C04" w:rsidRDefault="00B25C04">
      <w:r>
        <w:separator/>
      </w:r>
    </w:p>
  </w:footnote>
  <w:footnote w:type="continuationSeparator" w:id="0">
    <w:p w14:paraId="4496D565" w14:textId="77777777" w:rsidR="00B25C04" w:rsidRDefault="00B25C04">
      <w:r>
        <w:continuationSeparator/>
      </w:r>
    </w:p>
  </w:footnote>
  <w:footnote w:id="1">
    <w:p w14:paraId="089B01A9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In caso di più persone, inserire il riferimento principale, contattabile per eventuali informazioni e chiarimenti.</w:t>
      </w:r>
    </w:p>
  </w:footnote>
  <w:footnote w:id="2">
    <w:p w14:paraId="3D9B5F26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Indicare una sola risposta. Per soggetto proponente si intende il soggetto che “propone” il progetto al Tavolo.</w:t>
      </w:r>
    </w:p>
  </w:footnote>
  <w:footnote w:id="3">
    <w:p w14:paraId="0C9E1BD6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Indicare una sola risposta. Per soggetto responsabile si intende il soggetto che realizza e gestisce le attività di progetto. Può coincidere con il soggetto proponente. Il soggetto responsabile deve avere personalità giuridica.</w:t>
      </w:r>
    </w:p>
  </w:footnote>
  <w:footnote w:id="4">
    <w:p w14:paraId="289E8ADB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Sono possibili più risposte.</w:t>
      </w:r>
    </w:p>
  </w:footnote>
  <w:footnote w:id="5">
    <w:p w14:paraId="6541AA2E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Indicare i territori / i Comuni dove si prevede di svolgere il progetto.</w:t>
      </w:r>
    </w:p>
  </w:footnote>
  <w:footnote w:id="6">
    <w:p w14:paraId="232A9083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Sono possibili più risposte.</w:t>
      </w:r>
    </w:p>
  </w:footnote>
  <w:footnote w:id="7">
    <w:p w14:paraId="32F6B759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Indicare un’unica area tematica – quella prevalente.</w:t>
      </w:r>
    </w:p>
  </w:footnote>
  <w:footnote w:id="8">
    <w:p w14:paraId="3DE4AF4B" w14:textId="77777777" w:rsidR="00A9495C" w:rsidRDefault="00A9495C">
      <w:pPr>
        <w:pStyle w:val="Testonotaapidipagina"/>
      </w:pPr>
      <w:r>
        <w:rPr>
          <w:rStyle w:val="Caratteredellanota"/>
        </w:rPr>
        <w:footnoteRef/>
      </w:r>
      <w:r>
        <w:tab/>
        <w:t xml:space="preserve"> Indicare quali sono </w:t>
      </w:r>
      <w:r>
        <w:rPr>
          <w:u w:val="single"/>
        </w:rPr>
        <w:t>i principali obiettivi</w:t>
      </w:r>
      <w:r>
        <w:t xml:space="preserve"> che si pensa di raggiungere con questo progetto (sono possibili più risposte).</w:t>
      </w:r>
    </w:p>
  </w:footnote>
  <w:footnote w:id="9">
    <w:p w14:paraId="0925A18C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Esempio: Obiettivo generale: formazione; Obiettivo specifico: acquisizione competenze informatiche</w:t>
      </w:r>
    </w:p>
  </w:footnote>
  <w:footnote w:id="10">
    <w:p w14:paraId="03B32E69" w14:textId="77777777" w:rsidR="00A9495C" w:rsidRDefault="00A9495C">
      <w:pPr>
        <w:pStyle w:val="Testonotaapidipagina"/>
      </w:pPr>
      <w:r>
        <w:rPr>
          <w:rStyle w:val="Caratteredellanota"/>
        </w:rPr>
        <w:footnoteRef/>
      </w:r>
      <w:r>
        <w:tab/>
        <w:t xml:space="preserve"> Sono possibili più risposte.</w:t>
      </w:r>
    </w:p>
  </w:footnote>
  <w:footnote w:id="11">
    <w:p w14:paraId="0C082E9D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Sono possibili più risposte.</w:t>
      </w:r>
    </w:p>
  </w:footnote>
  <w:footnote w:id="12">
    <w:p w14:paraId="30F106EA" w14:textId="77777777" w:rsidR="00A9495C" w:rsidRDefault="00A9495C">
      <w:pPr>
        <w:pStyle w:val="Testonotaapidipagina"/>
      </w:pPr>
      <w:r>
        <w:rPr>
          <w:rStyle w:val="Caratteredellanota"/>
        </w:rPr>
        <w:footnoteRef/>
      </w:r>
      <w:r>
        <w:tab/>
        <w:t xml:space="preserve"> Max una cartella (carattere Arial 11; Interlinea singola).</w:t>
      </w:r>
    </w:p>
  </w:footnote>
  <w:footnote w:id="13">
    <w:p w14:paraId="29A31C98" w14:textId="77777777" w:rsidR="00A9495C" w:rsidRDefault="00A9495C">
      <w:pPr>
        <w:pStyle w:val="Testonotaapidipagina"/>
      </w:pPr>
      <w:r>
        <w:rPr>
          <w:rStyle w:val="Caratteredellanota"/>
        </w:rPr>
        <w:footnoteRef/>
      </w:r>
      <w:r>
        <w:tab/>
        <w:t xml:space="preserve"> Max una cartella (carattere Arial 11; Interlinea singola).</w:t>
      </w:r>
    </w:p>
  </w:footnote>
  <w:footnote w:id="14">
    <w:p w14:paraId="718CC809" w14:textId="77777777" w:rsidR="00A9495C" w:rsidRDefault="00A9495C">
      <w:pPr>
        <w:pStyle w:val="Testonotaapidipagina"/>
      </w:pPr>
      <w:r>
        <w:rPr>
          <w:rStyle w:val="Caratteredellanota"/>
        </w:rPr>
        <w:footnoteRef/>
      </w:r>
      <w:r>
        <w:tab/>
        <w:t xml:space="preserve"> Max una cartella (carattere Arial 11; Interlinea singola).</w:t>
      </w:r>
    </w:p>
  </w:footnote>
  <w:footnote w:id="15">
    <w:p w14:paraId="40E2F2C9" w14:textId="77777777" w:rsidR="00A9495C" w:rsidRDefault="00A9495C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Indicare </w:t>
      </w:r>
      <w:r>
        <w:rPr>
          <w:u w:val="single"/>
        </w:rPr>
        <w:t>le classi di età</w:t>
      </w:r>
      <w:r>
        <w:t xml:space="preserve"> (sono possibili più risposte).</w:t>
      </w:r>
    </w:p>
  </w:footnote>
  <w:footnote w:id="16">
    <w:p w14:paraId="5D88EA0D" w14:textId="77777777" w:rsidR="00A9495C" w:rsidRDefault="00A9495C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Indicare </w:t>
      </w:r>
      <w:r>
        <w:rPr>
          <w:u w:val="single"/>
        </w:rPr>
        <w:t>le classi di età</w:t>
      </w:r>
      <w:r>
        <w:t xml:space="preserve"> (sono possibili più risposte).</w:t>
      </w:r>
    </w:p>
  </w:footnote>
  <w:footnote w:id="17">
    <w:p w14:paraId="6887D72D" w14:textId="77777777" w:rsidR="00A9495C" w:rsidRDefault="00A9495C">
      <w:pPr>
        <w:pStyle w:val="Testonotaapidipagina"/>
        <w:jc w:val="both"/>
      </w:pPr>
      <w:r>
        <w:rPr>
          <w:rStyle w:val="Caratteredellanota"/>
          <w:rFonts w:ascii="Arial" w:hAnsi="Arial"/>
        </w:rPr>
        <w:footnoteRef/>
      </w:r>
      <w:r>
        <w:tab/>
        <w:t xml:space="preserve"> Indicare </w:t>
      </w:r>
      <w:r>
        <w:rPr>
          <w:u w:val="single"/>
        </w:rPr>
        <w:t>le classi di età</w:t>
      </w:r>
      <w:r>
        <w:t xml:space="preserve"> (sono possibili più risposte).</w:t>
      </w:r>
    </w:p>
  </w:footnote>
  <w:footnote w:id="18">
    <w:p w14:paraId="3E56CD1D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Sono possibili più risposte.</w:t>
      </w:r>
    </w:p>
  </w:footnote>
  <w:footnote w:id="19">
    <w:p w14:paraId="23079D5D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L’importo della valorizzazione può essere al massimo il 10% della somma delle voci precedenti nel limite di € 500,00.</w:t>
      </w:r>
    </w:p>
  </w:footnote>
  <w:footnote w:id="20">
    <w:p w14:paraId="762CCBBA" w14:textId="77777777" w:rsidR="00A9495C" w:rsidRDefault="00A9495C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Riferito al soggetto responsabile del progetto.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DF41A" w14:textId="35E43B89" w:rsidR="00A9495C" w:rsidRDefault="00B25C04">
    <w:pPr>
      <w:pStyle w:val="Intestazione"/>
    </w:pPr>
    <w:r w:rsidRPr="00071146">
      <w:rPr>
        <w:noProof/>
        <w:lang w:eastAsia="it-IT"/>
      </w:rPr>
      <w:drawing>
        <wp:inline distT="0" distB="0" distL="0" distR="0" wp14:anchorId="3C5E5FC2" wp14:editId="2BC4BF1B">
          <wp:extent cx="1391285" cy="75882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758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9495C">
      <w:tab/>
    </w:r>
    <w:r w:rsidR="00A9495C">
      <w:tab/>
    </w:r>
    <w:r w:rsidRPr="00071146">
      <w:rPr>
        <w:noProof/>
        <w:lang w:eastAsia="it-IT"/>
      </w:rPr>
      <w:drawing>
        <wp:inline distT="0" distB="0" distL="0" distR="0" wp14:anchorId="0B8C6906" wp14:editId="6D85ADB1">
          <wp:extent cx="535305" cy="6908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690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FF4A" w14:textId="77777777" w:rsidR="00A9495C" w:rsidRDefault="00A949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706351AB"/>
    <w:multiLevelType w:val="hybridMultilevel"/>
    <w:tmpl w:val="4C26D480"/>
    <w:lvl w:ilvl="0" w:tplc="547CA7A0">
      <w:start w:val="21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D015F"/>
    <w:multiLevelType w:val="hybridMultilevel"/>
    <w:tmpl w:val="1D74467C"/>
    <w:lvl w:ilvl="0" w:tplc="4CE6744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04"/>
    <w:rsid w:val="000542A0"/>
    <w:rsid w:val="00093418"/>
    <w:rsid w:val="000A78CC"/>
    <w:rsid w:val="00116135"/>
    <w:rsid w:val="001778BE"/>
    <w:rsid w:val="001A3FF4"/>
    <w:rsid w:val="00225EB3"/>
    <w:rsid w:val="003A18F4"/>
    <w:rsid w:val="004D18B7"/>
    <w:rsid w:val="00503E2D"/>
    <w:rsid w:val="00544CCE"/>
    <w:rsid w:val="005F6B29"/>
    <w:rsid w:val="006C2CD7"/>
    <w:rsid w:val="006E1A16"/>
    <w:rsid w:val="006E2F9F"/>
    <w:rsid w:val="007C4939"/>
    <w:rsid w:val="007E76B5"/>
    <w:rsid w:val="008A1C96"/>
    <w:rsid w:val="00980009"/>
    <w:rsid w:val="009B62FB"/>
    <w:rsid w:val="00A9495C"/>
    <w:rsid w:val="00A95151"/>
    <w:rsid w:val="00B1024A"/>
    <w:rsid w:val="00B20ACD"/>
    <w:rsid w:val="00B25C04"/>
    <w:rsid w:val="00B5709F"/>
    <w:rsid w:val="00B92215"/>
    <w:rsid w:val="00BC2DA3"/>
    <w:rsid w:val="00C55021"/>
    <w:rsid w:val="00CA1E3D"/>
    <w:rsid w:val="00CC7ABB"/>
    <w:rsid w:val="00D2759C"/>
    <w:rsid w:val="00D32264"/>
    <w:rsid w:val="00D674F0"/>
    <w:rsid w:val="00DB3721"/>
    <w:rsid w:val="00DC0D0D"/>
    <w:rsid w:val="00E55E9B"/>
    <w:rsid w:val="00E83AD7"/>
    <w:rsid w:val="00FA1337"/>
    <w:rsid w:val="00FB5124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423A66"/>
  <w15:chartTrackingRefBased/>
  <w15:docId w15:val="{90016DC4-CD9B-4729-BD30-A48FCAD6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4395"/>
        <w:tab w:val="right" w:pos="9639"/>
      </w:tabs>
      <w:jc w:val="both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4395"/>
        <w:tab w:val="left" w:pos="6804"/>
        <w:tab w:val="right" w:pos="9639"/>
      </w:tabs>
      <w:spacing w:line="360" w:lineRule="auto"/>
      <w:ind w:left="284" w:firstLine="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Arial" w:hAnsi="Arial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b/>
      <w:i w:val="0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6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6"/>
    </w:rPr>
  </w:style>
  <w:style w:type="character" w:customStyle="1" w:styleId="WW8Num35z0">
    <w:name w:val="WW8Num35z0"/>
    <w:rPr>
      <w:rFonts w:ascii="Wingdings" w:hAnsi="Wingdings"/>
      <w:sz w:val="16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Wingdings (L$)" w:hAnsi="Wingdings (L$)"/>
    </w:rPr>
  </w:style>
  <w:style w:type="character" w:customStyle="1" w:styleId="WW8Num42z0">
    <w:name w:val="WW8Num42z0"/>
    <w:rPr>
      <w:rFonts w:ascii="Wingdings" w:hAnsi="Wingdings"/>
      <w:sz w:val="16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0">
    <w:name w:val="WW8Num45z0"/>
    <w:rPr>
      <w:rFonts w:ascii="Wingdings" w:hAnsi="Wingdings"/>
      <w:sz w:val="16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igenerici1">
    <w:name w:val="testigenerici1"/>
    <w:rPr>
      <w:rFonts w:ascii="Verdana" w:hAnsi="Verdana"/>
      <w:sz w:val="17"/>
      <w:szCs w:val="17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Pr>
      <w:rFonts w:ascii="CG Times (WN)" w:hAnsi="CG Times (WN)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tabs>
        <w:tab w:val="left" w:pos="1134"/>
      </w:tabs>
      <w:ind w:left="1134" w:hanging="1134"/>
      <w:jc w:val="both"/>
    </w:pPr>
    <w:rPr>
      <w:rFonts w:ascii="CG Times (WN)" w:hAnsi="CG Times (WN)"/>
      <w:sz w:val="24"/>
    </w:rPr>
  </w:style>
  <w:style w:type="paragraph" w:customStyle="1" w:styleId="Testolibero">
    <w:name w:val="Testo_libero"/>
    <w:basedOn w:val="Normale"/>
    <w:pPr>
      <w:jc w:val="both"/>
    </w:pPr>
    <w:rPr>
      <w:sz w:val="24"/>
    </w:rPr>
  </w:style>
  <w:style w:type="paragraph" w:customStyle="1" w:styleId="Trattino">
    <w:name w:val="Trattino"/>
    <w:basedOn w:val="Normale"/>
    <w:pPr>
      <w:tabs>
        <w:tab w:val="left" w:pos="480"/>
        <w:tab w:val="left" w:pos="1134"/>
      </w:tabs>
      <w:jc w:val="both"/>
    </w:pPr>
    <w:rPr>
      <w:rFonts w:ascii="Courier New" w:hAnsi="Courier New"/>
      <w:sz w:val="24"/>
    </w:rPr>
  </w:style>
  <w:style w:type="paragraph" w:customStyle="1" w:styleId="Pidipagina">
    <w:name w:val="Piè_di_pagina"/>
    <w:basedOn w:val="Normale"/>
    <w:pPr>
      <w:tabs>
        <w:tab w:val="center" w:pos="4820"/>
        <w:tab w:val="right" w:pos="9639"/>
      </w:tabs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567" w:hanging="567"/>
    </w:pPr>
    <w:rPr>
      <w:rFonts w:ascii="Arial" w:hAnsi="Arial"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Pr>
      <w:rFonts w:ascii="Arial" w:hAnsi="Arial"/>
      <w:vanish/>
      <w:color w:val="FF0000"/>
      <w:sz w:val="18"/>
    </w:rPr>
  </w:style>
  <w:style w:type="paragraph" w:customStyle="1" w:styleId="Standard">
    <w:name w:val="Standard"/>
    <w:pPr>
      <w:widowControl w:val="0"/>
      <w:suppressAutoHyphens/>
    </w:pPr>
    <w:rPr>
      <w:rFonts w:eastAsia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idipagina0">
    <w:name w:val="footer"/>
    <w:basedOn w:val="Normale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\OneDrive\toshiba%20aggiornato%20a%2011%20ottobre%202014\ROBERTA\PGZ\progetti\progetti%202014\modello%20idea%20progettu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idea progettuale</Template>
  <TotalTime>1</TotalTime>
  <Pages>13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TRACCIA DI RELAZIONE FINALE PER I PROGETTI DI COOPERAZIONE ALLO SVILUPPO</vt:lpstr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TRACCIA DI RELAZIONE FINALE PER I PROGETTI DI COOPERAZIONE ALLO SVILUPPO</dc:title>
  <dc:subject/>
  <dc:creator>ROBY</dc:creator>
  <cp:keywords/>
  <cp:lastModifiedBy>roberta gottardi</cp:lastModifiedBy>
  <cp:revision>1</cp:revision>
  <cp:lastPrinted>2010-10-07T08:04:00Z</cp:lastPrinted>
  <dcterms:created xsi:type="dcterms:W3CDTF">2015-08-03T20:20:00Z</dcterms:created>
  <dcterms:modified xsi:type="dcterms:W3CDTF">2015-08-03T20:21:00Z</dcterms:modified>
</cp:coreProperties>
</file>